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Oppsettstabell"/>
      </w:tblPr>
      <w:tblGrid>
        <w:gridCol w:w="4848"/>
        <w:gridCol w:w="445"/>
        <w:gridCol w:w="4798"/>
        <w:gridCol w:w="399"/>
        <w:gridCol w:w="4908"/>
      </w:tblGrid>
      <w:tr w:rsidR="00CC0A8F" w:rsidRPr="006D283D" w14:paraId="46B0F053" w14:textId="77777777" w:rsidTr="004642F0">
        <w:trPr>
          <w:trHeight w:val="4140"/>
          <w:jc w:val="center"/>
        </w:trPr>
        <w:tc>
          <w:tcPr>
            <w:tcW w:w="4534" w:type="dxa"/>
            <w:vMerge w:val="restart"/>
            <w:tcBorders>
              <w:bottom w:val="nil"/>
            </w:tcBorders>
          </w:tcPr>
          <w:p w14:paraId="386FF5B7" w14:textId="2649C7F3" w:rsidR="00F04427" w:rsidRPr="006D4083" w:rsidRDefault="004375A5" w:rsidP="00F04427">
            <w:pPr>
              <w:pStyle w:val="Overskrift1"/>
              <w:rPr>
                <w:sz w:val="24"/>
                <w:szCs w:val="24"/>
              </w:rPr>
            </w:pPr>
            <w:bookmarkStart w:id="0" w:name="_Hlk514276837"/>
            <w:r>
              <w:rPr>
                <w:sz w:val="24"/>
                <w:szCs w:val="24"/>
              </w:rPr>
              <w:t>Velkommen til           Plassebakken barnehage</w:t>
            </w:r>
            <w:r w:rsidR="00F04427" w:rsidRPr="006D4083">
              <w:rPr>
                <w:sz w:val="24"/>
                <w:szCs w:val="24"/>
              </w:rPr>
              <w:t>!</w:t>
            </w:r>
          </w:p>
          <w:p w14:paraId="3D285DAE" w14:textId="72067B0C" w:rsidR="0053235D" w:rsidRPr="00591E9A" w:rsidRDefault="00F04427" w:rsidP="00990E76">
            <w:pPr>
              <w:rPr>
                <w:noProof/>
                <w:sz w:val="20"/>
                <w:szCs w:val="20"/>
                <w:lang w:val="nn-NO"/>
              </w:rPr>
            </w:pPr>
            <w:r w:rsidRPr="00C61BA4">
              <w:rPr>
                <w:noProof/>
                <w:sz w:val="20"/>
                <w:szCs w:val="20"/>
              </w:rPr>
              <w:t xml:space="preserve">Vi </w:t>
            </w:r>
            <w:r w:rsidR="00C21757" w:rsidRPr="00C61BA4">
              <w:rPr>
                <w:noProof/>
                <w:sz w:val="20"/>
                <w:szCs w:val="20"/>
              </w:rPr>
              <w:t>ser fram til</w:t>
            </w:r>
            <w:r w:rsidRPr="00C61BA4">
              <w:rPr>
                <w:noProof/>
                <w:sz w:val="20"/>
                <w:szCs w:val="20"/>
              </w:rPr>
              <w:t xml:space="preserve"> å </w:t>
            </w:r>
            <w:r w:rsidR="004375A5">
              <w:rPr>
                <w:noProof/>
                <w:sz w:val="20"/>
                <w:szCs w:val="20"/>
              </w:rPr>
              <w:t>treffe dykk ved</w:t>
            </w:r>
            <w:r w:rsidR="00121301">
              <w:rPr>
                <w:noProof/>
                <w:sz w:val="20"/>
                <w:szCs w:val="20"/>
              </w:rPr>
              <w:t xml:space="preserve"> oppstart av</w:t>
            </w:r>
            <w:r w:rsidR="004375A5">
              <w:rPr>
                <w:noProof/>
                <w:sz w:val="20"/>
                <w:szCs w:val="20"/>
              </w:rPr>
              <w:t xml:space="preserve"> </w:t>
            </w:r>
            <w:r w:rsidR="00121301">
              <w:rPr>
                <w:noProof/>
                <w:sz w:val="20"/>
                <w:szCs w:val="20"/>
              </w:rPr>
              <w:t>nytt barnehageår!</w:t>
            </w:r>
            <w:r w:rsidRPr="00C61BA4">
              <w:rPr>
                <w:noProof/>
                <w:sz w:val="20"/>
                <w:szCs w:val="20"/>
              </w:rPr>
              <w:t xml:space="preserve"> </w:t>
            </w:r>
            <w:r w:rsidR="00C21757" w:rsidRPr="00C61BA4">
              <w:rPr>
                <w:noProof/>
                <w:sz w:val="20"/>
                <w:szCs w:val="20"/>
              </w:rPr>
              <w:t>Vi</w:t>
            </w:r>
            <w:r w:rsidRPr="00C61BA4">
              <w:rPr>
                <w:noProof/>
                <w:sz w:val="20"/>
                <w:szCs w:val="20"/>
              </w:rPr>
              <w:t xml:space="preserve"> </w:t>
            </w:r>
            <w:r w:rsidR="00A86EBF" w:rsidRPr="00C61BA4">
              <w:rPr>
                <w:noProof/>
                <w:sz w:val="20"/>
                <w:szCs w:val="20"/>
              </w:rPr>
              <w:t xml:space="preserve">er </w:t>
            </w:r>
            <w:r w:rsidR="00C21757" w:rsidRPr="00C61BA4">
              <w:rPr>
                <w:noProof/>
                <w:sz w:val="20"/>
                <w:szCs w:val="20"/>
              </w:rPr>
              <w:t>takksame</w:t>
            </w:r>
            <w:r w:rsidR="00A86EBF" w:rsidRPr="00C61BA4">
              <w:rPr>
                <w:noProof/>
                <w:sz w:val="20"/>
                <w:szCs w:val="20"/>
              </w:rPr>
              <w:t xml:space="preserve"> for at de har valgt akkurat oss </w:t>
            </w:r>
            <w:r w:rsidRPr="00C61BA4">
              <w:rPr>
                <w:noProof/>
                <w:sz w:val="20"/>
                <w:szCs w:val="20"/>
              </w:rPr>
              <w:t xml:space="preserve">som ein sentral </w:t>
            </w:r>
            <w:r w:rsidR="00A86EBF" w:rsidRPr="00C61BA4">
              <w:rPr>
                <w:noProof/>
                <w:sz w:val="20"/>
                <w:szCs w:val="20"/>
              </w:rPr>
              <w:t xml:space="preserve">arena for </w:t>
            </w:r>
            <w:r w:rsidR="008A04FC" w:rsidRPr="00C61BA4">
              <w:rPr>
                <w:noProof/>
                <w:sz w:val="20"/>
                <w:szCs w:val="20"/>
              </w:rPr>
              <w:t xml:space="preserve">danning, </w:t>
            </w:r>
            <w:r w:rsidR="00A86EBF" w:rsidRPr="00C61BA4">
              <w:rPr>
                <w:noProof/>
                <w:sz w:val="20"/>
                <w:szCs w:val="20"/>
              </w:rPr>
              <w:t>leik</w:t>
            </w:r>
            <w:r w:rsidR="008A04FC" w:rsidRPr="00C61BA4">
              <w:rPr>
                <w:noProof/>
                <w:sz w:val="20"/>
                <w:szCs w:val="20"/>
              </w:rPr>
              <w:t xml:space="preserve"> og</w:t>
            </w:r>
            <w:r w:rsidR="00F80FEC" w:rsidRPr="00C61BA4">
              <w:rPr>
                <w:noProof/>
                <w:sz w:val="20"/>
                <w:szCs w:val="20"/>
              </w:rPr>
              <w:t xml:space="preserve"> læring!</w:t>
            </w:r>
            <w:r w:rsidR="000B0E19">
              <w:rPr>
                <w:noProof/>
                <w:sz w:val="20"/>
                <w:szCs w:val="20"/>
              </w:rPr>
              <w:t xml:space="preserve"> </w:t>
            </w:r>
            <w:r w:rsidR="000B0E19" w:rsidRPr="00591E9A">
              <w:rPr>
                <w:noProof/>
                <w:sz w:val="20"/>
                <w:szCs w:val="20"/>
                <w:lang w:val="nn-NO"/>
              </w:rPr>
              <w:t>Det er til saman 1</w:t>
            </w:r>
            <w:r w:rsidR="009E003B" w:rsidRPr="00591E9A">
              <w:rPr>
                <w:noProof/>
                <w:sz w:val="20"/>
                <w:szCs w:val="20"/>
                <w:lang w:val="nn-NO"/>
              </w:rPr>
              <w:t>8</w:t>
            </w:r>
            <w:r w:rsidR="000B0E19" w:rsidRPr="00591E9A">
              <w:rPr>
                <w:noProof/>
                <w:sz w:val="20"/>
                <w:szCs w:val="20"/>
                <w:lang w:val="nn-NO"/>
              </w:rPr>
              <w:t xml:space="preserve"> nye born som startar opp i barnehagen vår i år.</w:t>
            </w:r>
          </w:p>
          <w:p w14:paraId="179A98E4" w14:textId="7B5E63A7" w:rsidR="007D43B3" w:rsidRPr="00591E9A" w:rsidRDefault="00F80FEC" w:rsidP="00F37523">
            <w:pPr>
              <w:pStyle w:val="Overskrift1"/>
              <w:rPr>
                <w:rStyle w:val="Overskrift1Tegn"/>
                <w:b/>
                <w:noProof/>
                <w:sz w:val="24"/>
                <w:szCs w:val="24"/>
                <w:lang w:val="nn-NO"/>
              </w:rPr>
            </w:pPr>
            <w:r w:rsidRPr="00591E9A">
              <w:rPr>
                <w:sz w:val="24"/>
                <w:szCs w:val="24"/>
                <w:lang w:val="nn-NO"/>
              </w:rPr>
              <w:t>Kva skjer framover?</w:t>
            </w:r>
          </w:p>
          <w:p w14:paraId="20E81302" w14:textId="7B5E63A7" w:rsidR="007D43B3" w:rsidRPr="00591E9A" w:rsidRDefault="0053235D" w:rsidP="00990E76">
            <w:pPr>
              <w:rPr>
                <w:noProof/>
                <w:sz w:val="20"/>
                <w:szCs w:val="20"/>
                <w:lang w:val="nn-NO"/>
              </w:rPr>
            </w:pPr>
            <w:r w:rsidRPr="00591E9A">
              <w:rPr>
                <w:noProof/>
                <w:sz w:val="20"/>
                <w:szCs w:val="20"/>
                <w:lang w:val="nn-NO"/>
              </w:rPr>
              <w:t>I løpet av juni sende</w:t>
            </w:r>
            <w:r w:rsidR="008E2625" w:rsidRPr="00591E9A">
              <w:rPr>
                <w:noProof/>
                <w:sz w:val="20"/>
                <w:szCs w:val="20"/>
                <w:lang w:val="nn-NO"/>
              </w:rPr>
              <w:t>r</w:t>
            </w:r>
            <w:r w:rsidRPr="00591E9A">
              <w:rPr>
                <w:noProof/>
                <w:sz w:val="20"/>
                <w:szCs w:val="20"/>
                <w:lang w:val="nn-NO"/>
              </w:rPr>
              <w:t xml:space="preserve"> </w:t>
            </w:r>
            <w:r w:rsidR="008E2625" w:rsidRPr="00591E9A">
              <w:rPr>
                <w:noProof/>
                <w:sz w:val="20"/>
                <w:szCs w:val="20"/>
                <w:lang w:val="nn-NO"/>
              </w:rPr>
              <w:t xml:space="preserve">vi </w:t>
            </w:r>
            <w:r w:rsidRPr="00591E9A">
              <w:rPr>
                <w:noProof/>
                <w:sz w:val="20"/>
                <w:szCs w:val="20"/>
                <w:lang w:val="nn-NO"/>
              </w:rPr>
              <w:t xml:space="preserve">ut </w:t>
            </w:r>
            <w:r w:rsidRPr="00591E9A">
              <w:rPr>
                <w:b/>
                <w:bCs/>
                <w:noProof/>
                <w:sz w:val="20"/>
                <w:szCs w:val="20"/>
                <w:lang w:val="nn-NO"/>
              </w:rPr>
              <w:t>info</w:t>
            </w:r>
            <w:r w:rsidR="0061345C" w:rsidRPr="00591E9A">
              <w:rPr>
                <w:b/>
                <w:bCs/>
                <w:noProof/>
                <w:sz w:val="20"/>
                <w:szCs w:val="20"/>
                <w:lang w:val="nn-NO"/>
              </w:rPr>
              <w:t>rmasjon</w:t>
            </w:r>
            <w:r w:rsidRPr="00591E9A">
              <w:rPr>
                <w:b/>
                <w:bCs/>
                <w:noProof/>
                <w:sz w:val="20"/>
                <w:szCs w:val="20"/>
                <w:lang w:val="nn-NO"/>
              </w:rPr>
              <w:t xml:space="preserve"> </w:t>
            </w:r>
            <w:r w:rsidR="001D49D7" w:rsidRPr="00591E9A">
              <w:rPr>
                <w:b/>
                <w:bCs/>
                <w:noProof/>
                <w:sz w:val="20"/>
                <w:szCs w:val="20"/>
                <w:lang w:val="nn-NO"/>
              </w:rPr>
              <w:t>på e</w:t>
            </w:r>
            <w:r w:rsidR="0061345C" w:rsidRPr="00591E9A">
              <w:rPr>
                <w:b/>
                <w:bCs/>
                <w:noProof/>
                <w:sz w:val="20"/>
                <w:szCs w:val="20"/>
                <w:lang w:val="nn-NO"/>
              </w:rPr>
              <w:t>-</w:t>
            </w:r>
            <w:r w:rsidR="001D49D7" w:rsidRPr="00591E9A">
              <w:rPr>
                <w:b/>
                <w:bCs/>
                <w:noProof/>
                <w:sz w:val="20"/>
                <w:szCs w:val="20"/>
                <w:lang w:val="nn-NO"/>
              </w:rPr>
              <w:t xml:space="preserve"> post</w:t>
            </w:r>
            <w:r w:rsidR="001D49D7" w:rsidRPr="00591E9A">
              <w:rPr>
                <w:noProof/>
                <w:sz w:val="20"/>
                <w:szCs w:val="20"/>
                <w:lang w:val="nn-NO"/>
              </w:rPr>
              <w:t xml:space="preserve"> </w:t>
            </w:r>
            <w:r w:rsidRPr="00591E9A">
              <w:rPr>
                <w:noProof/>
                <w:sz w:val="20"/>
                <w:szCs w:val="20"/>
                <w:lang w:val="nn-NO"/>
              </w:rPr>
              <w:t xml:space="preserve">om barnehagen, </w:t>
            </w:r>
            <w:r w:rsidR="008E2625" w:rsidRPr="00591E9A">
              <w:rPr>
                <w:noProof/>
                <w:sz w:val="20"/>
                <w:szCs w:val="20"/>
                <w:lang w:val="nn-NO"/>
              </w:rPr>
              <w:t>personalet som arbeider her og kva slags avdeling b</w:t>
            </w:r>
            <w:r w:rsidR="006D4083" w:rsidRPr="00591E9A">
              <w:rPr>
                <w:noProof/>
                <w:sz w:val="20"/>
                <w:szCs w:val="20"/>
                <w:lang w:val="nn-NO"/>
              </w:rPr>
              <w:t>o</w:t>
            </w:r>
            <w:r w:rsidR="008E2625" w:rsidRPr="00591E9A">
              <w:rPr>
                <w:noProof/>
                <w:sz w:val="20"/>
                <w:szCs w:val="20"/>
                <w:lang w:val="nn-NO"/>
              </w:rPr>
              <w:t>rnet ditt skal gå p</w:t>
            </w:r>
            <w:r w:rsidR="00F80FEC" w:rsidRPr="00591E9A">
              <w:rPr>
                <w:noProof/>
                <w:sz w:val="20"/>
                <w:szCs w:val="20"/>
                <w:lang w:val="nn-NO"/>
              </w:rPr>
              <w:t>å</w:t>
            </w:r>
            <w:r w:rsidR="008E2625" w:rsidRPr="00591E9A">
              <w:rPr>
                <w:noProof/>
                <w:sz w:val="20"/>
                <w:szCs w:val="20"/>
                <w:lang w:val="nn-NO"/>
              </w:rPr>
              <w:t>. De</w:t>
            </w:r>
            <w:r w:rsidR="00C21C56" w:rsidRPr="00591E9A">
              <w:rPr>
                <w:noProof/>
                <w:sz w:val="20"/>
                <w:szCs w:val="20"/>
                <w:lang w:val="nn-NO"/>
              </w:rPr>
              <w:t>t</w:t>
            </w:r>
            <w:r w:rsidR="008E2625" w:rsidRPr="00591E9A">
              <w:rPr>
                <w:noProof/>
                <w:sz w:val="20"/>
                <w:szCs w:val="20"/>
                <w:lang w:val="nn-NO"/>
              </w:rPr>
              <w:t xml:space="preserve"> vil også vere skjema som d</w:t>
            </w:r>
            <w:r w:rsidR="00124EFF" w:rsidRPr="00591E9A">
              <w:rPr>
                <w:noProof/>
                <w:sz w:val="20"/>
                <w:szCs w:val="20"/>
                <w:lang w:val="nn-NO"/>
              </w:rPr>
              <w:t>u/ de</w:t>
            </w:r>
            <w:r w:rsidR="008E2625" w:rsidRPr="00591E9A">
              <w:rPr>
                <w:noProof/>
                <w:sz w:val="20"/>
                <w:szCs w:val="20"/>
                <w:lang w:val="nn-NO"/>
              </w:rPr>
              <w:t xml:space="preserve"> må fylle ut og sende i retur</w:t>
            </w:r>
            <w:r w:rsidR="0061345C" w:rsidRPr="00591E9A">
              <w:rPr>
                <w:noProof/>
                <w:sz w:val="20"/>
                <w:szCs w:val="20"/>
                <w:lang w:val="nn-NO"/>
              </w:rPr>
              <w:t xml:space="preserve"> til oss.</w:t>
            </w:r>
          </w:p>
          <w:p w14:paraId="5D4C4667" w14:textId="64950445" w:rsidR="00C21C56" w:rsidRPr="006D283D" w:rsidRDefault="00C21C56" w:rsidP="00C21C56">
            <w:pPr>
              <w:rPr>
                <w:noProof/>
                <w:sz w:val="20"/>
                <w:szCs w:val="20"/>
              </w:rPr>
            </w:pPr>
            <w:r w:rsidRPr="006D283D">
              <w:rPr>
                <w:b/>
                <w:bCs/>
                <w:noProof/>
                <w:sz w:val="20"/>
                <w:szCs w:val="20"/>
                <w:shd w:val="clear" w:color="auto" w:fill="F4B083" w:themeFill="accent2" w:themeFillTint="99"/>
              </w:rPr>
              <w:t xml:space="preserve">Onsdag </w:t>
            </w:r>
            <w:r w:rsidR="006D283D" w:rsidRPr="006D283D">
              <w:rPr>
                <w:b/>
                <w:bCs/>
                <w:noProof/>
                <w:sz w:val="20"/>
                <w:szCs w:val="20"/>
                <w:shd w:val="clear" w:color="auto" w:fill="F4B083" w:themeFill="accent2" w:themeFillTint="99"/>
              </w:rPr>
              <w:t>21</w:t>
            </w:r>
            <w:r w:rsidRPr="006D283D">
              <w:rPr>
                <w:b/>
                <w:bCs/>
                <w:noProof/>
                <w:sz w:val="20"/>
                <w:szCs w:val="20"/>
                <w:shd w:val="clear" w:color="auto" w:fill="F4B083" w:themeFill="accent2" w:themeFillTint="99"/>
              </w:rPr>
              <w:t>.mai inviterer vi til besøksdag</w:t>
            </w:r>
            <w:r w:rsidRPr="006D283D">
              <w:rPr>
                <w:noProof/>
                <w:sz w:val="20"/>
                <w:szCs w:val="20"/>
              </w:rPr>
              <w:t xml:space="preserve"> her i barnehagen </w:t>
            </w:r>
            <w:r w:rsidR="00124EFF" w:rsidRPr="006D283D">
              <w:rPr>
                <w:noProof/>
                <w:sz w:val="20"/>
                <w:szCs w:val="20"/>
              </w:rPr>
              <w:t xml:space="preserve">mellom </w:t>
            </w:r>
            <w:r w:rsidRPr="006D283D">
              <w:rPr>
                <w:noProof/>
                <w:sz w:val="20"/>
                <w:szCs w:val="20"/>
              </w:rPr>
              <w:t>kl 10.00 – 13.00. Då vil de få høve til å helse på tilsette og kanskje leike litt med framtidige leikekameratar. Denne dagen kan også vere fin til å få svar på ting d</w:t>
            </w:r>
            <w:r w:rsidR="00F55F44" w:rsidRPr="006D283D">
              <w:rPr>
                <w:noProof/>
                <w:sz w:val="20"/>
                <w:szCs w:val="20"/>
              </w:rPr>
              <w:t>e</w:t>
            </w:r>
            <w:r w:rsidRPr="006D283D">
              <w:rPr>
                <w:noProof/>
                <w:sz w:val="20"/>
                <w:szCs w:val="20"/>
              </w:rPr>
              <w:t xml:space="preserve"> lurer på i forkant av oppstart. </w:t>
            </w:r>
          </w:p>
          <w:p w14:paraId="0FF23102" w14:textId="6CFAFE3C" w:rsidR="009E0681" w:rsidRPr="006D283D" w:rsidRDefault="006D55FD" w:rsidP="00990E76">
            <w:pPr>
              <w:rPr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shd w:val="clear" w:color="auto" w:fill="F4B083" w:themeFill="accent2" w:themeFillTint="99"/>
              </w:rPr>
              <w:t>Mandag 26</w:t>
            </w:r>
            <w:r w:rsidR="00F80FEC" w:rsidRPr="006D283D">
              <w:rPr>
                <w:b/>
                <w:bCs/>
                <w:noProof/>
                <w:sz w:val="20"/>
                <w:szCs w:val="20"/>
                <w:shd w:val="clear" w:color="auto" w:fill="F4B083" w:themeFill="accent2" w:themeFillTint="99"/>
              </w:rPr>
              <w:t>.</w:t>
            </w:r>
            <w:r w:rsidR="00B53DA2" w:rsidRPr="006D283D">
              <w:rPr>
                <w:b/>
                <w:bCs/>
                <w:noProof/>
                <w:sz w:val="20"/>
                <w:szCs w:val="20"/>
                <w:shd w:val="clear" w:color="auto" w:fill="F4B083" w:themeFill="accent2" w:themeFillTint="99"/>
              </w:rPr>
              <w:t xml:space="preserve"> </w:t>
            </w:r>
            <w:r w:rsidR="00196649" w:rsidRPr="006D283D">
              <w:rPr>
                <w:b/>
                <w:bCs/>
                <w:noProof/>
                <w:sz w:val="20"/>
                <w:szCs w:val="20"/>
                <w:shd w:val="clear" w:color="auto" w:fill="F4B083" w:themeFill="accent2" w:themeFillTint="99"/>
              </w:rPr>
              <w:t>mai</w:t>
            </w:r>
            <w:r w:rsidR="00F80FEC" w:rsidRPr="006D283D">
              <w:rPr>
                <w:b/>
                <w:bCs/>
                <w:noProof/>
                <w:sz w:val="20"/>
                <w:szCs w:val="20"/>
                <w:shd w:val="clear" w:color="auto" w:fill="F4B083" w:themeFill="accent2" w:themeFillTint="99"/>
              </w:rPr>
              <w:t xml:space="preserve"> </w:t>
            </w:r>
            <w:r w:rsidR="00121301" w:rsidRPr="006D283D">
              <w:rPr>
                <w:b/>
                <w:bCs/>
                <w:noProof/>
                <w:sz w:val="20"/>
                <w:szCs w:val="20"/>
                <w:shd w:val="clear" w:color="auto" w:fill="F4B083" w:themeFill="accent2" w:themeFillTint="99"/>
              </w:rPr>
              <w:t>kl.1730 – 1830</w:t>
            </w:r>
            <w:r w:rsidR="00121301" w:rsidRPr="006D283D">
              <w:rPr>
                <w:noProof/>
                <w:sz w:val="20"/>
                <w:szCs w:val="20"/>
              </w:rPr>
              <w:t xml:space="preserve"> </w:t>
            </w:r>
            <w:r w:rsidR="00F80FEC" w:rsidRPr="006D283D">
              <w:rPr>
                <w:noProof/>
                <w:sz w:val="20"/>
                <w:szCs w:val="20"/>
              </w:rPr>
              <w:t xml:space="preserve">planlegg vi foreldremøte for nye med fokus på overgang frå heim til barnehage. </w:t>
            </w:r>
            <w:r w:rsidR="00121301" w:rsidRPr="006D283D">
              <w:rPr>
                <w:noProof/>
                <w:sz w:val="20"/>
                <w:szCs w:val="20"/>
              </w:rPr>
              <w:t>Håper så mange som mogleg har høve til å komme</w:t>
            </w:r>
            <w:r w:rsidR="00B16602" w:rsidRPr="006D283D">
              <w:rPr>
                <w:noProof/>
                <w:sz w:val="20"/>
                <w:szCs w:val="20"/>
              </w:rPr>
              <w:t xml:space="preserve">. Det er fint </w:t>
            </w:r>
            <w:r w:rsidR="00BD39F0" w:rsidRPr="006D283D">
              <w:rPr>
                <w:noProof/>
                <w:sz w:val="20"/>
                <w:szCs w:val="20"/>
              </w:rPr>
              <w:t xml:space="preserve">å få ei melding </w:t>
            </w:r>
            <w:r w:rsidR="00124EFF" w:rsidRPr="006D283D">
              <w:rPr>
                <w:noProof/>
                <w:sz w:val="20"/>
                <w:szCs w:val="20"/>
              </w:rPr>
              <w:t xml:space="preserve">også i forkant </w:t>
            </w:r>
            <w:r w:rsidR="003C1242" w:rsidRPr="006D283D">
              <w:rPr>
                <w:noProof/>
                <w:sz w:val="20"/>
                <w:szCs w:val="20"/>
              </w:rPr>
              <w:t xml:space="preserve">av dette møtet </w:t>
            </w:r>
            <w:r w:rsidR="00BD39F0" w:rsidRPr="006D283D">
              <w:rPr>
                <w:noProof/>
                <w:sz w:val="20"/>
                <w:szCs w:val="20"/>
              </w:rPr>
              <w:t>om de kan komme</w:t>
            </w:r>
            <w:r w:rsidR="000B0E19" w:rsidRPr="006D283D">
              <w:rPr>
                <w:noProof/>
                <w:sz w:val="20"/>
                <w:szCs w:val="20"/>
              </w:rPr>
              <w:t>.</w:t>
            </w:r>
          </w:p>
          <w:p w14:paraId="339E392C" w14:textId="02A7CCE3" w:rsidR="000770D2" w:rsidRPr="0090044E" w:rsidRDefault="00A17A16" w:rsidP="00990E76">
            <w:pPr>
              <w:rPr>
                <w:noProof/>
                <w:sz w:val="20"/>
                <w:szCs w:val="20"/>
                <w:lang w:val="nn-NO"/>
              </w:rPr>
            </w:pPr>
            <w:r w:rsidRPr="006D283D">
              <w:rPr>
                <w:noProof/>
                <w:sz w:val="20"/>
                <w:szCs w:val="20"/>
              </w:rPr>
              <w:t xml:space="preserve">Vi inviterer til </w:t>
            </w:r>
            <w:r w:rsidR="0090044E" w:rsidRPr="006D283D">
              <w:rPr>
                <w:b/>
                <w:bCs/>
                <w:noProof/>
                <w:sz w:val="20"/>
                <w:szCs w:val="20"/>
                <w:shd w:val="clear" w:color="auto" w:fill="F4B083" w:themeFill="accent2" w:themeFillTint="99"/>
              </w:rPr>
              <w:t>S</w:t>
            </w:r>
            <w:r w:rsidRPr="006D283D">
              <w:rPr>
                <w:b/>
                <w:bCs/>
                <w:noProof/>
                <w:sz w:val="20"/>
                <w:szCs w:val="20"/>
                <w:shd w:val="clear" w:color="auto" w:fill="F4B083" w:themeFill="accent2" w:themeFillTint="99"/>
              </w:rPr>
              <w:t>ongsamlingar i mai og juni</w:t>
            </w:r>
            <w:r w:rsidRPr="006D283D">
              <w:rPr>
                <w:noProof/>
                <w:sz w:val="20"/>
                <w:szCs w:val="20"/>
              </w:rPr>
              <w:t xml:space="preserve"> for </w:t>
            </w:r>
            <w:r w:rsidR="004F1A30" w:rsidRPr="006D283D">
              <w:rPr>
                <w:noProof/>
                <w:sz w:val="20"/>
                <w:szCs w:val="20"/>
              </w:rPr>
              <w:t>alle nye born og foreldre.</w:t>
            </w:r>
            <w:r w:rsidR="0090044E" w:rsidRPr="006D283D">
              <w:rPr>
                <w:noProof/>
                <w:sz w:val="20"/>
                <w:szCs w:val="20"/>
              </w:rPr>
              <w:t xml:space="preserve"> </w:t>
            </w:r>
            <w:r w:rsidR="0090044E" w:rsidRPr="0090044E">
              <w:rPr>
                <w:noProof/>
                <w:sz w:val="20"/>
                <w:szCs w:val="20"/>
                <w:lang w:val="nn-NO"/>
              </w:rPr>
              <w:t>Dette er nytt for oss, men vi gler oss til å prøve. Sjå eige skriv</w:t>
            </w:r>
            <w:r w:rsidR="004F1A30">
              <w:rPr>
                <w:noProof/>
                <w:sz w:val="20"/>
                <w:szCs w:val="20"/>
                <w:lang w:val="nn-NO"/>
              </w:rPr>
              <w:t>.</w:t>
            </w:r>
          </w:p>
          <w:p w14:paraId="221FE64B" w14:textId="716A6E25" w:rsidR="008E2625" w:rsidRPr="00B33C3B" w:rsidRDefault="008E2625" w:rsidP="00990E76">
            <w:pPr>
              <w:rPr>
                <w:noProof/>
                <w:sz w:val="20"/>
                <w:szCs w:val="20"/>
                <w:lang w:val="nn-NO"/>
              </w:rPr>
            </w:pPr>
            <w:r w:rsidRPr="00A17A16">
              <w:rPr>
                <w:b/>
                <w:bCs/>
                <w:noProof/>
                <w:sz w:val="20"/>
                <w:szCs w:val="20"/>
                <w:lang w:val="nn-NO"/>
              </w:rPr>
              <w:t xml:space="preserve">Barnehageåret starter </w:t>
            </w:r>
            <w:r w:rsidR="006D0061" w:rsidRPr="00A17A16">
              <w:rPr>
                <w:b/>
                <w:bCs/>
                <w:noProof/>
                <w:sz w:val="20"/>
                <w:szCs w:val="20"/>
                <w:lang w:val="nn-NO"/>
              </w:rPr>
              <w:t>torsdag</w:t>
            </w:r>
            <w:r w:rsidR="00AB5FF9" w:rsidRPr="00A17A16">
              <w:rPr>
                <w:b/>
                <w:bCs/>
                <w:noProof/>
                <w:sz w:val="20"/>
                <w:szCs w:val="20"/>
                <w:lang w:val="nn-NO"/>
              </w:rPr>
              <w:t xml:space="preserve"> </w:t>
            </w:r>
            <w:r w:rsidRPr="00A17A16">
              <w:rPr>
                <w:b/>
                <w:bCs/>
                <w:noProof/>
                <w:sz w:val="20"/>
                <w:szCs w:val="20"/>
                <w:lang w:val="nn-NO"/>
              </w:rPr>
              <w:t>1</w:t>
            </w:r>
            <w:r w:rsidR="006D0061" w:rsidRPr="00A17A16">
              <w:rPr>
                <w:b/>
                <w:bCs/>
                <w:noProof/>
                <w:sz w:val="20"/>
                <w:szCs w:val="20"/>
                <w:lang w:val="nn-NO"/>
              </w:rPr>
              <w:t>5</w:t>
            </w:r>
            <w:r w:rsidRPr="00A17A16">
              <w:rPr>
                <w:b/>
                <w:bCs/>
                <w:noProof/>
                <w:sz w:val="20"/>
                <w:szCs w:val="20"/>
                <w:lang w:val="nn-NO"/>
              </w:rPr>
              <w:t>.august.</w:t>
            </w:r>
            <w:r w:rsidR="00C903ED" w:rsidRPr="00A17A16">
              <w:rPr>
                <w:noProof/>
                <w:sz w:val="20"/>
                <w:szCs w:val="20"/>
                <w:lang w:val="nn-NO"/>
              </w:rPr>
              <w:t xml:space="preserve"> </w:t>
            </w:r>
            <w:r w:rsidR="00DE7324" w:rsidRPr="00591E9A">
              <w:rPr>
                <w:noProof/>
                <w:sz w:val="20"/>
                <w:szCs w:val="20"/>
                <w:lang w:val="nn-NO"/>
              </w:rPr>
              <w:t xml:space="preserve">For at tilvenninga skal </w:t>
            </w:r>
            <w:r w:rsidR="007D3DDE" w:rsidRPr="00591E9A">
              <w:rPr>
                <w:noProof/>
                <w:sz w:val="20"/>
                <w:szCs w:val="20"/>
                <w:lang w:val="nn-NO"/>
              </w:rPr>
              <w:t>bli god</w:t>
            </w:r>
            <w:r w:rsidR="00DE7324" w:rsidRPr="00591E9A">
              <w:rPr>
                <w:noProof/>
                <w:sz w:val="20"/>
                <w:szCs w:val="20"/>
                <w:lang w:val="nn-NO"/>
              </w:rPr>
              <w:t xml:space="preserve">, ønskjer vi ikkje </w:t>
            </w:r>
            <w:r w:rsidR="008D0089">
              <w:rPr>
                <w:noProof/>
                <w:sz w:val="20"/>
                <w:szCs w:val="20"/>
                <w:lang w:val="nn-NO"/>
              </w:rPr>
              <w:t>samme</w:t>
            </w:r>
            <w:r w:rsidR="00DE7324" w:rsidRPr="00591E9A">
              <w:rPr>
                <w:noProof/>
                <w:sz w:val="20"/>
                <w:szCs w:val="20"/>
                <w:lang w:val="nn-NO"/>
              </w:rPr>
              <w:t xml:space="preserve"> oppstartsdato</w:t>
            </w:r>
            <w:r w:rsidR="008D0089">
              <w:rPr>
                <w:noProof/>
                <w:sz w:val="20"/>
                <w:szCs w:val="20"/>
                <w:lang w:val="nn-NO"/>
              </w:rPr>
              <w:t xml:space="preserve"> for alle born</w:t>
            </w:r>
            <w:r w:rsidR="00DE7324" w:rsidRPr="00591E9A">
              <w:rPr>
                <w:noProof/>
                <w:sz w:val="20"/>
                <w:szCs w:val="20"/>
                <w:lang w:val="nn-NO"/>
              </w:rPr>
              <w:t>.</w:t>
            </w:r>
            <w:r w:rsidRPr="00591E9A">
              <w:rPr>
                <w:noProof/>
                <w:sz w:val="20"/>
                <w:szCs w:val="20"/>
                <w:lang w:val="nn-NO"/>
              </w:rPr>
              <w:t xml:space="preserve"> </w:t>
            </w:r>
            <w:r w:rsidR="00F80FEC" w:rsidRPr="007D3DDE">
              <w:rPr>
                <w:noProof/>
                <w:sz w:val="20"/>
                <w:szCs w:val="20"/>
                <w:lang w:val="nn-NO"/>
              </w:rPr>
              <w:t>Vi vil ta</w:t>
            </w:r>
            <w:r w:rsidRPr="007D3DDE">
              <w:rPr>
                <w:noProof/>
                <w:sz w:val="20"/>
                <w:szCs w:val="20"/>
                <w:lang w:val="nn-NO"/>
              </w:rPr>
              <w:t xml:space="preserve"> kontakt i god </w:t>
            </w:r>
            <w:r w:rsidR="00D95497" w:rsidRPr="007D3DDE">
              <w:rPr>
                <w:noProof/>
                <w:sz w:val="20"/>
                <w:szCs w:val="20"/>
                <w:lang w:val="nn-NO"/>
              </w:rPr>
              <w:t xml:space="preserve">tid </w:t>
            </w:r>
            <w:r w:rsidR="00F80FEC" w:rsidRPr="007D3DDE">
              <w:rPr>
                <w:noProof/>
                <w:sz w:val="20"/>
                <w:szCs w:val="20"/>
                <w:lang w:val="nn-NO"/>
              </w:rPr>
              <w:t>for å</w:t>
            </w:r>
            <w:r w:rsidRPr="007D3DDE">
              <w:rPr>
                <w:noProof/>
                <w:sz w:val="20"/>
                <w:szCs w:val="20"/>
                <w:lang w:val="nn-NO"/>
              </w:rPr>
              <w:t xml:space="preserve"> avklare</w:t>
            </w:r>
            <w:r w:rsidR="006A09D7">
              <w:rPr>
                <w:noProof/>
                <w:sz w:val="20"/>
                <w:szCs w:val="20"/>
                <w:lang w:val="nn-NO"/>
              </w:rPr>
              <w:t xml:space="preserve"> </w:t>
            </w:r>
            <w:r w:rsidR="005C3985">
              <w:rPr>
                <w:noProof/>
                <w:sz w:val="20"/>
                <w:szCs w:val="20"/>
                <w:lang w:val="nn-NO"/>
              </w:rPr>
              <w:t xml:space="preserve">dato for første </w:t>
            </w:r>
            <w:r w:rsidR="002E37D7">
              <w:rPr>
                <w:noProof/>
                <w:sz w:val="20"/>
                <w:szCs w:val="20"/>
                <w:lang w:val="nn-NO"/>
              </w:rPr>
              <w:t>barnehage</w:t>
            </w:r>
            <w:r w:rsidR="005C3985">
              <w:rPr>
                <w:noProof/>
                <w:sz w:val="20"/>
                <w:szCs w:val="20"/>
                <w:lang w:val="nn-NO"/>
              </w:rPr>
              <w:t>dag</w:t>
            </w:r>
            <w:r w:rsidRPr="007D3DDE">
              <w:rPr>
                <w:noProof/>
                <w:sz w:val="20"/>
                <w:szCs w:val="20"/>
                <w:lang w:val="nn-NO"/>
              </w:rPr>
              <w:t xml:space="preserve">. </w:t>
            </w:r>
            <w:r w:rsidRPr="00B33C3B">
              <w:rPr>
                <w:noProof/>
                <w:sz w:val="20"/>
                <w:szCs w:val="20"/>
                <w:lang w:val="nn-NO"/>
              </w:rPr>
              <w:t xml:space="preserve">Vi legg vekt på tilvenning </w:t>
            </w:r>
            <w:r w:rsidR="00F80FEC" w:rsidRPr="00B33C3B">
              <w:rPr>
                <w:noProof/>
                <w:sz w:val="20"/>
                <w:szCs w:val="20"/>
                <w:lang w:val="nn-NO"/>
              </w:rPr>
              <w:t xml:space="preserve">i </w:t>
            </w:r>
            <w:r w:rsidRPr="00B33C3B">
              <w:rPr>
                <w:noProof/>
                <w:sz w:val="20"/>
                <w:szCs w:val="20"/>
                <w:lang w:val="nn-NO"/>
              </w:rPr>
              <w:t xml:space="preserve">barnet sitt tempo, så vi </w:t>
            </w:r>
            <w:r w:rsidR="00F80FEC" w:rsidRPr="00B33C3B">
              <w:rPr>
                <w:noProof/>
                <w:sz w:val="20"/>
                <w:szCs w:val="20"/>
                <w:lang w:val="nn-NO"/>
              </w:rPr>
              <w:t>råder</w:t>
            </w:r>
            <w:r w:rsidRPr="00B33C3B">
              <w:rPr>
                <w:noProof/>
                <w:sz w:val="20"/>
                <w:szCs w:val="20"/>
                <w:lang w:val="nn-NO"/>
              </w:rPr>
              <w:t xml:space="preserve"> dykk allereie no til å planlegge denne tida godt. Kanskje har de litt ferie til gode, eller nokre besteforeldre som kan hente litt tidligere den første tida</w:t>
            </w:r>
            <w:r w:rsidR="00F80FEC" w:rsidRPr="00B33C3B">
              <w:rPr>
                <w:noProof/>
                <w:sz w:val="20"/>
                <w:szCs w:val="20"/>
                <w:lang w:val="nn-NO"/>
              </w:rPr>
              <w:t>…?</w:t>
            </w:r>
            <w:r w:rsidRPr="00B33C3B">
              <w:rPr>
                <w:noProof/>
                <w:sz w:val="20"/>
                <w:szCs w:val="20"/>
                <w:lang w:val="nn-NO"/>
              </w:rPr>
              <w:t xml:space="preserve"> </w:t>
            </w:r>
            <w:r w:rsidR="00765EAA">
              <w:rPr>
                <w:noProof/>
                <w:sz w:val="20"/>
                <w:szCs w:val="20"/>
                <w:lang w:val="nn-NO"/>
              </w:rPr>
              <w:t xml:space="preserve"> </w:t>
            </w:r>
          </w:p>
          <w:p w14:paraId="10ED822C" w14:textId="77777777" w:rsidR="006A09D7" w:rsidRDefault="006A09D7" w:rsidP="00F37523">
            <w:pPr>
              <w:pStyle w:val="Overskrift1"/>
              <w:rPr>
                <w:noProof/>
                <w:sz w:val="24"/>
                <w:szCs w:val="24"/>
                <w:lang w:val="nn-NO"/>
              </w:rPr>
            </w:pPr>
          </w:p>
          <w:bookmarkEnd w:id="0"/>
          <w:p w14:paraId="454ED234" w14:textId="0EEBE951" w:rsidR="00CC0A8F" w:rsidRPr="00FD1374" w:rsidRDefault="00CC0A8F" w:rsidP="00FD1374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14:paraId="7BE2F924" w14:textId="77777777" w:rsidR="00CC0A8F" w:rsidRPr="00FD1374" w:rsidRDefault="00CC0A8F" w:rsidP="005F0F31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87" w:type="dxa"/>
            <w:tcBorders>
              <w:bottom w:val="nil"/>
            </w:tcBorders>
          </w:tcPr>
          <w:p w14:paraId="211FE25F" w14:textId="77777777" w:rsidR="00C61BA4" w:rsidRPr="00B33C3B" w:rsidRDefault="009E0681" w:rsidP="009E0681">
            <w:pPr>
              <w:jc w:val="center"/>
              <w:rPr>
                <w:i/>
                <w:iCs/>
                <w:noProof/>
                <w:sz w:val="28"/>
                <w:szCs w:val="28"/>
                <w:lang w:val="nn-NO"/>
              </w:rPr>
            </w:pPr>
            <w:r w:rsidRPr="00B33C3B">
              <w:rPr>
                <w:i/>
                <w:iCs/>
                <w:noProof/>
                <w:sz w:val="28"/>
                <w:szCs w:val="28"/>
                <w:lang w:val="nn-NO"/>
              </w:rPr>
              <w:t>O</w:t>
            </w:r>
            <w:r w:rsidR="008E2625" w:rsidRPr="00B33C3B">
              <w:rPr>
                <w:i/>
                <w:iCs/>
                <w:noProof/>
                <w:sz w:val="28"/>
                <w:szCs w:val="28"/>
                <w:lang w:val="nn-NO"/>
              </w:rPr>
              <w:t xml:space="preserve">pplevingar i naturen </w:t>
            </w:r>
            <w:r w:rsidR="001D49D7" w:rsidRPr="00B33C3B">
              <w:rPr>
                <w:i/>
                <w:iCs/>
                <w:noProof/>
                <w:sz w:val="28"/>
                <w:szCs w:val="28"/>
                <w:lang w:val="nn-NO"/>
              </w:rPr>
              <w:t xml:space="preserve">        </w:t>
            </w:r>
            <w:r w:rsidRPr="00B33C3B">
              <w:rPr>
                <w:i/>
                <w:iCs/>
                <w:noProof/>
                <w:sz w:val="28"/>
                <w:szCs w:val="28"/>
                <w:lang w:val="nn-NO"/>
              </w:rPr>
              <w:t xml:space="preserve">          </w:t>
            </w:r>
            <w:r w:rsidR="001D49D7" w:rsidRPr="00B33C3B">
              <w:rPr>
                <w:i/>
                <w:iCs/>
                <w:noProof/>
                <w:sz w:val="28"/>
                <w:szCs w:val="28"/>
                <w:lang w:val="nn-NO"/>
              </w:rPr>
              <w:t xml:space="preserve"> </w:t>
            </w:r>
            <w:r w:rsidR="008E2625" w:rsidRPr="00B33C3B">
              <w:rPr>
                <w:i/>
                <w:iCs/>
                <w:noProof/>
                <w:sz w:val="28"/>
                <w:szCs w:val="28"/>
                <w:lang w:val="nn-NO"/>
              </w:rPr>
              <w:t xml:space="preserve">og erfaring med dyrehald, </w:t>
            </w:r>
            <w:r w:rsidR="001D49D7" w:rsidRPr="00B33C3B">
              <w:rPr>
                <w:i/>
                <w:iCs/>
                <w:noProof/>
                <w:sz w:val="28"/>
                <w:szCs w:val="28"/>
                <w:lang w:val="nn-NO"/>
              </w:rPr>
              <w:t xml:space="preserve">    </w:t>
            </w:r>
            <w:r w:rsidR="008E2625" w:rsidRPr="00B33C3B">
              <w:rPr>
                <w:i/>
                <w:iCs/>
                <w:noProof/>
                <w:sz w:val="28"/>
                <w:szCs w:val="28"/>
                <w:lang w:val="nn-NO"/>
              </w:rPr>
              <w:t>dannar grunnlag</w:t>
            </w:r>
            <w:r w:rsidR="001D49D7" w:rsidRPr="00B33C3B">
              <w:rPr>
                <w:i/>
                <w:iCs/>
                <w:noProof/>
                <w:sz w:val="28"/>
                <w:szCs w:val="28"/>
                <w:lang w:val="nn-NO"/>
              </w:rPr>
              <w:t>et</w:t>
            </w:r>
            <w:r w:rsidR="008E2625" w:rsidRPr="00B33C3B">
              <w:rPr>
                <w:i/>
                <w:iCs/>
                <w:noProof/>
                <w:sz w:val="28"/>
                <w:szCs w:val="28"/>
                <w:lang w:val="nn-NO"/>
              </w:rPr>
              <w:t xml:space="preserve"> for vår pedagogiske verksemd. </w:t>
            </w:r>
            <w:r w:rsidR="001D49D7" w:rsidRPr="00B33C3B">
              <w:rPr>
                <w:i/>
                <w:iCs/>
                <w:noProof/>
                <w:sz w:val="28"/>
                <w:szCs w:val="28"/>
                <w:lang w:val="nn-NO"/>
              </w:rPr>
              <w:t xml:space="preserve"> </w:t>
            </w:r>
          </w:p>
          <w:p w14:paraId="50D7D53D" w14:textId="6D607326" w:rsidR="009E0681" w:rsidRPr="00B33C3B" w:rsidRDefault="001D49D7" w:rsidP="009E0681">
            <w:pPr>
              <w:jc w:val="center"/>
              <w:rPr>
                <w:i/>
                <w:iCs/>
                <w:noProof/>
                <w:sz w:val="28"/>
                <w:szCs w:val="28"/>
                <w:lang w:val="nn-NO"/>
              </w:rPr>
            </w:pPr>
            <w:r w:rsidRPr="00B33C3B">
              <w:rPr>
                <w:i/>
                <w:iCs/>
                <w:noProof/>
                <w:sz w:val="28"/>
                <w:szCs w:val="28"/>
                <w:lang w:val="nn-NO"/>
              </w:rPr>
              <w:t xml:space="preserve">  </w:t>
            </w:r>
            <w:r w:rsidR="008E2625" w:rsidRPr="00B33C3B">
              <w:rPr>
                <w:i/>
                <w:iCs/>
                <w:noProof/>
                <w:sz w:val="28"/>
                <w:szCs w:val="28"/>
                <w:lang w:val="nn-NO"/>
              </w:rPr>
              <w:t>Tryggleik og tillit er overordna</w:t>
            </w:r>
            <w:r w:rsidRPr="00B33C3B">
              <w:rPr>
                <w:i/>
                <w:iCs/>
                <w:noProof/>
                <w:sz w:val="28"/>
                <w:szCs w:val="28"/>
                <w:lang w:val="nn-NO"/>
              </w:rPr>
              <w:t>, og vi er spesielt opptekne av at tilvenning skal handle</w:t>
            </w:r>
            <w:r w:rsidR="009E0681" w:rsidRPr="00B33C3B">
              <w:rPr>
                <w:i/>
                <w:iCs/>
                <w:noProof/>
                <w:sz w:val="28"/>
                <w:szCs w:val="28"/>
                <w:lang w:val="nn-NO"/>
              </w:rPr>
              <w:t xml:space="preserve"> </w:t>
            </w:r>
            <w:r w:rsidRPr="00B33C3B">
              <w:rPr>
                <w:i/>
                <w:iCs/>
                <w:noProof/>
                <w:sz w:val="28"/>
                <w:szCs w:val="28"/>
                <w:lang w:val="nn-NO"/>
              </w:rPr>
              <w:t>om emosjonell tilknytning.</w:t>
            </w:r>
          </w:p>
          <w:p w14:paraId="6F104A4B" w14:textId="45B322EC" w:rsidR="009E0681" w:rsidRPr="00B33C3B" w:rsidRDefault="009E0681" w:rsidP="009E0681">
            <w:pPr>
              <w:jc w:val="center"/>
              <w:rPr>
                <w:rFonts w:asciiTheme="majorHAnsi" w:hAnsiTheme="majorHAnsi"/>
                <w:i/>
                <w:iCs/>
                <w:noProof/>
                <w:sz w:val="20"/>
                <w:szCs w:val="20"/>
                <w:lang w:val="nn-NO"/>
              </w:rPr>
            </w:pPr>
            <w:r w:rsidRPr="00B33C3B">
              <w:rPr>
                <w:rFonts w:asciiTheme="majorHAnsi" w:hAnsiTheme="majorHAnsi"/>
                <w:noProof/>
                <w:sz w:val="20"/>
                <w:szCs w:val="20"/>
                <w:lang w:val="nn-NO"/>
              </w:rPr>
              <w:t>https://plassebakken.no</w:t>
            </w:r>
          </w:p>
          <w:p w14:paraId="4A028B93" w14:textId="04B74E82" w:rsidR="008E2625" w:rsidRPr="00B33C3B" w:rsidRDefault="008E2625" w:rsidP="00990E76">
            <w:pPr>
              <w:pStyle w:val="Normaltekstpmrkbakgrunn"/>
              <w:rPr>
                <w:noProof/>
                <w:sz w:val="20"/>
                <w:szCs w:val="20"/>
                <w:lang w:val="nn-NO"/>
              </w:rPr>
            </w:pPr>
          </w:p>
        </w:tc>
        <w:tc>
          <w:tcPr>
            <w:tcW w:w="373" w:type="dxa"/>
            <w:tcBorders>
              <w:bottom w:val="nil"/>
            </w:tcBorders>
          </w:tcPr>
          <w:p w14:paraId="5EB1694E" w14:textId="77777777" w:rsidR="00CC0A8F" w:rsidRPr="00B33C3B" w:rsidRDefault="00CC0A8F" w:rsidP="005F0F31">
            <w:pPr>
              <w:rPr>
                <w:noProof/>
                <w:sz w:val="20"/>
                <w:szCs w:val="20"/>
                <w:lang w:val="nn-NO"/>
              </w:rPr>
            </w:pPr>
          </w:p>
        </w:tc>
        <w:tc>
          <w:tcPr>
            <w:tcW w:w="4590" w:type="dxa"/>
            <w:vMerge w:val="restart"/>
            <w:tcBorders>
              <w:bottom w:val="nil"/>
            </w:tcBorders>
          </w:tcPr>
          <w:p w14:paraId="00467F2B" w14:textId="77777777" w:rsidR="00CC0A8F" w:rsidRPr="00B33C3B" w:rsidRDefault="00CC0A8F" w:rsidP="005F0F31">
            <w:pPr>
              <w:rPr>
                <w:noProof/>
                <w:sz w:val="20"/>
                <w:szCs w:val="20"/>
                <w:lang w:val="nn-NO"/>
              </w:rPr>
            </w:pPr>
          </w:p>
          <w:p w14:paraId="4C327DAB" w14:textId="77777777" w:rsidR="001D49D7" w:rsidRPr="00B33C3B" w:rsidRDefault="001D49D7" w:rsidP="001D49D7">
            <w:pPr>
              <w:rPr>
                <w:sz w:val="20"/>
                <w:szCs w:val="20"/>
                <w:lang w:val="nn-NO"/>
              </w:rPr>
            </w:pPr>
          </w:p>
          <w:p w14:paraId="0D9E2B8E" w14:textId="77777777" w:rsidR="001D49D7" w:rsidRPr="00B33C3B" w:rsidRDefault="001D49D7" w:rsidP="001D49D7">
            <w:pPr>
              <w:rPr>
                <w:sz w:val="20"/>
                <w:szCs w:val="20"/>
                <w:lang w:val="nn-NO"/>
              </w:rPr>
            </w:pPr>
          </w:p>
          <w:p w14:paraId="107248A4" w14:textId="77777777" w:rsidR="001D49D7" w:rsidRPr="00B33C3B" w:rsidRDefault="001D49D7" w:rsidP="001D49D7">
            <w:pPr>
              <w:rPr>
                <w:sz w:val="20"/>
                <w:szCs w:val="20"/>
                <w:lang w:val="nn-NO"/>
              </w:rPr>
            </w:pPr>
          </w:p>
          <w:p w14:paraId="7F515169" w14:textId="77777777" w:rsidR="001D49D7" w:rsidRPr="00B33C3B" w:rsidRDefault="001D49D7" w:rsidP="001D49D7">
            <w:pPr>
              <w:rPr>
                <w:noProof/>
                <w:sz w:val="20"/>
                <w:szCs w:val="20"/>
                <w:lang w:val="nn-NO"/>
              </w:rPr>
            </w:pPr>
          </w:p>
          <w:p w14:paraId="07CB9CF4" w14:textId="00F9E61A" w:rsidR="001D49D7" w:rsidRPr="00B33C3B" w:rsidRDefault="001D49D7" w:rsidP="001D49D7">
            <w:pPr>
              <w:rPr>
                <w:noProof/>
                <w:sz w:val="20"/>
                <w:szCs w:val="20"/>
                <w:lang w:val="nn-NO"/>
              </w:rPr>
            </w:pPr>
          </w:p>
          <w:p w14:paraId="5721CC8C" w14:textId="2CBA153C" w:rsidR="001D49D7" w:rsidRPr="00B33C3B" w:rsidRDefault="001D49D7" w:rsidP="001D49D7">
            <w:pPr>
              <w:tabs>
                <w:tab w:val="left" w:pos="1515"/>
              </w:tabs>
              <w:rPr>
                <w:sz w:val="20"/>
                <w:szCs w:val="20"/>
                <w:lang w:val="nn-NO"/>
              </w:rPr>
            </w:pPr>
            <w:r w:rsidRPr="00B33C3B">
              <w:rPr>
                <w:sz w:val="20"/>
                <w:szCs w:val="20"/>
                <w:lang w:val="nn-NO"/>
              </w:rPr>
              <w:tab/>
            </w:r>
          </w:p>
        </w:tc>
      </w:tr>
      <w:tr w:rsidR="00CC0A8F" w:rsidRPr="006D283D" w14:paraId="204338F5" w14:textId="77777777" w:rsidTr="004642F0">
        <w:trPr>
          <w:trHeight w:val="450"/>
          <w:jc w:val="center"/>
        </w:trPr>
        <w:tc>
          <w:tcPr>
            <w:tcW w:w="4534" w:type="dxa"/>
            <w:vMerge/>
          </w:tcPr>
          <w:p w14:paraId="0D007559" w14:textId="77777777" w:rsidR="00CC0A8F" w:rsidRPr="00B33C3B" w:rsidRDefault="00CC0A8F" w:rsidP="005F0F31">
            <w:pPr>
              <w:rPr>
                <w:noProof/>
                <w:sz w:val="20"/>
                <w:szCs w:val="20"/>
                <w:lang w:val="nn-NO"/>
              </w:rPr>
            </w:pPr>
          </w:p>
        </w:tc>
        <w:tc>
          <w:tcPr>
            <w:tcW w:w="416" w:type="dxa"/>
          </w:tcPr>
          <w:p w14:paraId="65A29EF6" w14:textId="77777777" w:rsidR="00CC0A8F" w:rsidRPr="00B33C3B" w:rsidRDefault="00CC0A8F" w:rsidP="005F0F31">
            <w:pPr>
              <w:rPr>
                <w:noProof/>
                <w:sz w:val="20"/>
                <w:szCs w:val="20"/>
                <w:lang w:val="nn-NO"/>
              </w:rPr>
            </w:pPr>
          </w:p>
        </w:tc>
        <w:tc>
          <w:tcPr>
            <w:tcW w:w="4487" w:type="dxa"/>
          </w:tcPr>
          <w:p w14:paraId="2AB93616" w14:textId="77777777" w:rsidR="00CC0A8F" w:rsidRPr="00B33C3B" w:rsidRDefault="00CC0A8F" w:rsidP="005F0F31">
            <w:pPr>
              <w:rPr>
                <w:rFonts w:eastAsia="Century Gothic"/>
                <w:b/>
                <w:noProof/>
                <w:color w:val="FFFFFF"/>
                <w:sz w:val="20"/>
                <w:szCs w:val="20"/>
                <w:lang w:val="nn-NO"/>
              </w:rPr>
            </w:pPr>
          </w:p>
        </w:tc>
        <w:tc>
          <w:tcPr>
            <w:tcW w:w="373" w:type="dxa"/>
          </w:tcPr>
          <w:p w14:paraId="1E5CA0FE" w14:textId="77777777" w:rsidR="00CC0A8F" w:rsidRPr="00B33C3B" w:rsidRDefault="00CC0A8F" w:rsidP="005F0F31">
            <w:pPr>
              <w:rPr>
                <w:noProof/>
                <w:sz w:val="20"/>
                <w:szCs w:val="20"/>
                <w:lang w:val="nn-NO"/>
              </w:rPr>
            </w:pPr>
          </w:p>
        </w:tc>
        <w:tc>
          <w:tcPr>
            <w:tcW w:w="4590" w:type="dxa"/>
            <w:vMerge/>
          </w:tcPr>
          <w:p w14:paraId="6298F02F" w14:textId="77777777" w:rsidR="00CC0A8F" w:rsidRPr="00B33C3B" w:rsidRDefault="00CC0A8F" w:rsidP="005F0F31">
            <w:pPr>
              <w:rPr>
                <w:noProof/>
                <w:sz w:val="20"/>
                <w:szCs w:val="20"/>
                <w:lang w:val="nn-NO"/>
              </w:rPr>
            </w:pPr>
          </w:p>
        </w:tc>
      </w:tr>
      <w:tr w:rsidR="00CC0A8F" w:rsidRPr="00FD1374" w14:paraId="6AF73039" w14:textId="77777777" w:rsidTr="001C55B6">
        <w:trPr>
          <w:trHeight w:val="3312"/>
          <w:jc w:val="center"/>
        </w:trPr>
        <w:tc>
          <w:tcPr>
            <w:tcW w:w="4534" w:type="dxa"/>
            <w:vMerge/>
          </w:tcPr>
          <w:p w14:paraId="4DECC879" w14:textId="77777777" w:rsidR="00CC0A8F" w:rsidRPr="00B33C3B" w:rsidRDefault="00CC0A8F" w:rsidP="005F0F31">
            <w:pPr>
              <w:rPr>
                <w:noProof/>
                <w:sz w:val="20"/>
                <w:szCs w:val="20"/>
                <w:lang w:val="nn-NO"/>
              </w:rPr>
            </w:pPr>
          </w:p>
        </w:tc>
        <w:tc>
          <w:tcPr>
            <w:tcW w:w="5276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92C25A5" w14:textId="77777777" w:rsidR="00765EAA" w:rsidRDefault="00765EAA" w:rsidP="007442C9">
            <w:pPr>
              <w:pStyle w:val="Overskrift1"/>
              <w:rPr>
                <w:noProof/>
                <w:sz w:val="24"/>
                <w:szCs w:val="24"/>
                <w:lang w:val="nn-NO"/>
              </w:rPr>
            </w:pPr>
          </w:p>
          <w:p w14:paraId="30E5469B" w14:textId="77777777" w:rsidR="00765EAA" w:rsidRDefault="00765EAA" w:rsidP="007442C9">
            <w:pPr>
              <w:pStyle w:val="Overskrift1"/>
              <w:rPr>
                <w:noProof/>
                <w:sz w:val="24"/>
                <w:szCs w:val="24"/>
                <w:lang w:val="nn-NO"/>
              </w:rPr>
            </w:pPr>
          </w:p>
          <w:p w14:paraId="340E8688" w14:textId="77777777" w:rsidR="00765EAA" w:rsidRDefault="00765EAA" w:rsidP="007442C9">
            <w:pPr>
              <w:pStyle w:val="Overskrift1"/>
              <w:rPr>
                <w:noProof/>
                <w:sz w:val="24"/>
                <w:szCs w:val="24"/>
                <w:lang w:val="nn-NO"/>
              </w:rPr>
            </w:pPr>
          </w:p>
          <w:p w14:paraId="746B8825" w14:textId="77777777" w:rsidR="00765EAA" w:rsidRDefault="00765EAA" w:rsidP="007442C9">
            <w:pPr>
              <w:pStyle w:val="Overskrift1"/>
              <w:rPr>
                <w:noProof/>
                <w:sz w:val="24"/>
                <w:szCs w:val="24"/>
                <w:lang w:val="nn-NO"/>
              </w:rPr>
            </w:pPr>
          </w:p>
          <w:p w14:paraId="75B00ECE" w14:textId="77777777" w:rsidR="00765EAA" w:rsidRDefault="00765EAA" w:rsidP="007442C9">
            <w:pPr>
              <w:pStyle w:val="Overskrift1"/>
              <w:rPr>
                <w:noProof/>
                <w:sz w:val="24"/>
                <w:szCs w:val="24"/>
                <w:lang w:val="nn-NO"/>
              </w:rPr>
            </w:pPr>
          </w:p>
          <w:p w14:paraId="505BB5CC" w14:textId="77777777" w:rsidR="00765EAA" w:rsidRDefault="00765EAA" w:rsidP="007442C9">
            <w:pPr>
              <w:pStyle w:val="Overskrift1"/>
              <w:rPr>
                <w:noProof/>
                <w:sz w:val="24"/>
                <w:szCs w:val="24"/>
                <w:lang w:val="nn-NO"/>
              </w:rPr>
            </w:pPr>
          </w:p>
          <w:p w14:paraId="7347DADE" w14:textId="77777777" w:rsidR="00FD1374" w:rsidRDefault="00FD1374" w:rsidP="00FD1374">
            <w:pPr>
              <w:spacing w:after="240"/>
              <w:outlineLvl w:val="0"/>
              <w:rPr>
                <w:rFonts w:asciiTheme="majorHAnsi" w:hAnsiTheme="majorHAnsi"/>
                <w:b/>
                <w:noProof/>
                <w:color w:val="44546A" w:themeColor="text2"/>
                <w:spacing w:val="10"/>
                <w:sz w:val="24"/>
                <w:szCs w:val="24"/>
                <w:lang w:val="nn-NO"/>
              </w:rPr>
            </w:pPr>
          </w:p>
          <w:p w14:paraId="01EF936E" w14:textId="470DA9F1" w:rsidR="00FD1374" w:rsidRPr="00765EAA" w:rsidRDefault="00FD1374" w:rsidP="00FD1374">
            <w:pPr>
              <w:spacing w:after="240"/>
              <w:outlineLvl w:val="0"/>
              <w:rPr>
                <w:rFonts w:asciiTheme="majorHAnsi" w:hAnsiTheme="majorHAnsi"/>
                <w:b/>
                <w:noProof/>
                <w:color w:val="44546A" w:themeColor="text2"/>
                <w:spacing w:val="10"/>
                <w:sz w:val="24"/>
                <w:szCs w:val="24"/>
                <w:lang w:val="nn-NO"/>
              </w:rPr>
            </w:pPr>
            <w:r w:rsidRPr="00765EAA">
              <w:rPr>
                <w:rFonts w:asciiTheme="majorHAnsi" w:hAnsiTheme="majorHAnsi"/>
                <w:b/>
                <w:noProof/>
                <w:color w:val="44546A" w:themeColor="text2"/>
                <w:spacing w:val="10"/>
                <w:sz w:val="24"/>
                <w:szCs w:val="24"/>
                <w:lang w:val="nn-NO"/>
              </w:rPr>
              <w:t>Noko d</w:t>
            </w:r>
            <w:r w:rsidR="006945AD">
              <w:rPr>
                <w:rFonts w:asciiTheme="majorHAnsi" w:hAnsiTheme="majorHAnsi"/>
                <w:b/>
                <w:noProof/>
                <w:color w:val="44546A" w:themeColor="text2"/>
                <w:spacing w:val="10"/>
                <w:sz w:val="24"/>
                <w:szCs w:val="24"/>
                <w:lang w:val="nn-NO"/>
              </w:rPr>
              <w:t>e</w:t>
            </w:r>
            <w:r w:rsidRPr="00765EAA">
              <w:rPr>
                <w:rFonts w:asciiTheme="majorHAnsi" w:hAnsiTheme="majorHAnsi"/>
                <w:b/>
                <w:noProof/>
                <w:color w:val="44546A" w:themeColor="text2"/>
                <w:spacing w:val="10"/>
                <w:sz w:val="24"/>
                <w:szCs w:val="24"/>
                <w:lang w:val="nn-NO"/>
              </w:rPr>
              <w:t xml:space="preserve"> lurer på</w:t>
            </w:r>
            <w:r w:rsidR="002E37D7">
              <w:rPr>
                <w:rFonts w:asciiTheme="majorHAnsi" w:hAnsiTheme="majorHAnsi"/>
                <w:b/>
                <w:noProof/>
                <w:color w:val="44546A" w:themeColor="text2"/>
                <w:spacing w:val="10"/>
                <w:sz w:val="24"/>
                <w:szCs w:val="24"/>
                <w:lang w:val="nn-NO"/>
              </w:rPr>
              <w:t xml:space="preserve"> før vi treffast</w:t>
            </w:r>
            <w:r w:rsidRPr="00765EAA">
              <w:rPr>
                <w:rFonts w:asciiTheme="majorHAnsi" w:hAnsiTheme="majorHAnsi"/>
                <w:b/>
                <w:noProof/>
                <w:color w:val="44546A" w:themeColor="text2"/>
                <w:spacing w:val="10"/>
                <w:sz w:val="24"/>
                <w:szCs w:val="24"/>
                <w:lang w:val="nn-NO"/>
              </w:rPr>
              <w:t>?</w:t>
            </w:r>
          </w:p>
          <w:p w14:paraId="5EF7989C" w14:textId="2CE868ED" w:rsidR="00FD1374" w:rsidRDefault="00FD1374" w:rsidP="00FD1374">
            <w:pPr>
              <w:rPr>
                <w:sz w:val="20"/>
                <w:szCs w:val="20"/>
                <w:lang w:val="nn-NO"/>
              </w:rPr>
            </w:pPr>
            <w:r w:rsidRPr="00765EAA">
              <w:rPr>
                <w:sz w:val="20"/>
                <w:szCs w:val="20"/>
                <w:lang w:val="nn-NO"/>
              </w:rPr>
              <w:t xml:space="preserve">Ta kontakt med oss på telefon 474 81 398 eller e – post:  </w:t>
            </w:r>
          </w:p>
          <w:p w14:paraId="1BD470A5" w14:textId="1A25EA3A" w:rsidR="00FD1374" w:rsidRPr="00FD1374" w:rsidRDefault="00FD1374" w:rsidP="00FD1374">
            <w:pPr>
              <w:rPr>
                <w:sz w:val="20"/>
                <w:szCs w:val="20"/>
                <w:lang w:val="nn-NO"/>
              </w:rPr>
            </w:pPr>
            <w:hyperlink r:id="rId11" w:history="1">
              <w:r w:rsidRPr="00765EAA">
                <w:rPr>
                  <w:rStyle w:val="Hyperkobling"/>
                  <w:sz w:val="20"/>
                  <w:szCs w:val="20"/>
                  <w:lang w:val="nn-NO"/>
                </w:rPr>
                <w:t>sbn@plassebakken.no</w:t>
              </w:r>
            </w:hyperlink>
            <w:r w:rsidRPr="00765EAA">
              <w:rPr>
                <w:sz w:val="20"/>
                <w:szCs w:val="20"/>
                <w:lang w:val="nn-NO"/>
              </w:rPr>
              <w:t xml:space="preserve">        </w:t>
            </w:r>
            <w:hyperlink r:id="rId12" w:history="1">
              <w:r w:rsidRPr="00765EAA">
                <w:rPr>
                  <w:rStyle w:val="Hyperkobling"/>
                  <w:sz w:val="20"/>
                  <w:szCs w:val="20"/>
                  <w:lang w:val="nn-NO"/>
                </w:rPr>
                <w:t>camilla@plassebakken.no</w:t>
              </w:r>
            </w:hyperlink>
          </w:p>
          <w:p w14:paraId="3FF239F7" w14:textId="77777777" w:rsidR="00FD1374" w:rsidRPr="00591E9A" w:rsidRDefault="00FD1374" w:rsidP="00FD1374">
            <w:pPr>
              <w:rPr>
                <w:color w:val="0563C1" w:themeColor="hyperlink"/>
                <w:sz w:val="20"/>
                <w:szCs w:val="20"/>
                <w:u w:val="single"/>
              </w:rPr>
            </w:pPr>
            <w:r w:rsidRPr="00591E9A">
              <w:rPr>
                <w:sz w:val="20"/>
                <w:szCs w:val="20"/>
              </w:rPr>
              <w:t>Følg oss gjerne på Facebook!</w:t>
            </w:r>
          </w:p>
          <w:p w14:paraId="42DA3F31" w14:textId="77777777" w:rsidR="00765EAA" w:rsidRPr="00591E9A" w:rsidRDefault="00765EAA" w:rsidP="007442C9">
            <w:pPr>
              <w:pStyle w:val="Overskrift1"/>
              <w:rPr>
                <w:noProof/>
                <w:sz w:val="24"/>
                <w:szCs w:val="24"/>
              </w:rPr>
            </w:pPr>
          </w:p>
          <w:p w14:paraId="0FD3B003" w14:textId="3DE8F282" w:rsidR="00CC0A8F" w:rsidRPr="00591E9A" w:rsidRDefault="00765EAA" w:rsidP="00765EAA">
            <w:pPr>
              <w:pStyle w:val="Overskrift1"/>
              <w:rPr>
                <w:noProof/>
                <w:sz w:val="20"/>
                <w:szCs w:val="20"/>
              </w:rPr>
            </w:pPr>
            <w:r w:rsidRPr="00591E9A">
              <w:rPr>
                <w:noProof/>
                <w:sz w:val="24"/>
                <w:szCs w:val="24"/>
              </w:rPr>
              <w:t xml:space="preserve">    </w:t>
            </w:r>
          </w:p>
        </w:tc>
        <w:tc>
          <w:tcPr>
            <w:tcW w:w="4590" w:type="dxa"/>
            <w:vMerge/>
            <w:tcBorders>
              <w:bottom w:val="nil"/>
            </w:tcBorders>
          </w:tcPr>
          <w:p w14:paraId="471425B3" w14:textId="77777777" w:rsidR="00CC0A8F" w:rsidRPr="00591E9A" w:rsidRDefault="00CC0A8F" w:rsidP="005F0F31">
            <w:pPr>
              <w:rPr>
                <w:noProof/>
                <w:sz w:val="20"/>
                <w:szCs w:val="20"/>
              </w:rPr>
            </w:pPr>
          </w:p>
        </w:tc>
      </w:tr>
      <w:tr w:rsidR="004642F0" w:rsidRPr="00C61BA4" w14:paraId="220C8A63" w14:textId="77777777" w:rsidTr="00B210A0">
        <w:trPr>
          <w:trHeight w:val="2304"/>
          <w:jc w:val="center"/>
        </w:trPr>
        <w:tc>
          <w:tcPr>
            <w:tcW w:w="4534" w:type="dxa"/>
            <w:vMerge/>
          </w:tcPr>
          <w:p w14:paraId="2801DFA3" w14:textId="77777777" w:rsidR="004642F0" w:rsidRPr="00591E9A" w:rsidRDefault="004642F0" w:rsidP="005F0F31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276" w:type="dxa"/>
            <w:gridSpan w:val="3"/>
            <w:vMerge/>
          </w:tcPr>
          <w:p w14:paraId="6AED3D77" w14:textId="77777777" w:rsidR="004642F0" w:rsidRPr="00591E9A" w:rsidRDefault="004642F0" w:rsidP="005F0F31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FFE599" w:themeFill="accent4" w:themeFillTint="66"/>
            <w:vAlign w:val="center"/>
          </w:tcPr>
          <w:p w14:paraId="2E6B8D45" w14:textId="6844D728" w:rsidR="009E0681" w:rsidRPr="00591E9A" w:rsidRDefault="00196C5D" w:rsidP="009E0681">
            <w:pPr>
              <w:pStyle w:val="Tittel"/>
              <w:rPr>
                <w:noProof/>
                <w:sz w:val="20"/>
                <w:szCs w:val="20"/>
              </w:rPr>
            </w:pPr>
            <w:r w:rsidRPr="00C61BA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6C7846CB" wp14:editId="7A2CF0F7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55880</wp:posOffset>
                  </wp:positionV>
                  <wp:extent cx="781050" cy="884555"/>
                  <wp:effectExtent l="0" t="0" r="0" b="0"/>
                  <wp:wrapThrough wrapText="bothSides">
                    <wp:wrapPolygon edited="0">
                      <wp:start x="0" y="0"/>
                      <wp:lineTo x="0" y="20933"/>
                      <wp:lineTo x="21073" y="20933"/>
                      <wp:lineTo x="21073" y="0"/>
                      <wp:lineTo x="0" y="0"/>
                    </wp:wrapPolygon>
                  </wp:wrapThrough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84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41A414" w14:textId="4A3B8407" w:rsidR="00196C5D" w:rsidRPr="00591E9A" w:rsidRDefault="00196C5D" w:rsidP="009E0681">
            <w:pPr>
              <w:pStyle w:val="Tittel"/>
              <w:rPr>
                <w:noProof/>
                <w:sz w:val="32"/>
                <w:szCs w:val="32"/>
              </w:rPr>
            </w:pPr>
          </w:p>
          <w:p w14:paraId="2E9794AC" w14:textId="77777777" w:rsidR="00196C5D" w:rsidRPr="00591E9A" w:rsidRDefault="00196C5D" w:rsidP="009E0681">
            <w:pPr>
              <w:pStyle w:val="Tittel"/>
              <w:rPr>
                <w:noProof/>
                <w:sz w:val="32"/>
                <w:szCs w:val="32"/>
              </w:rPr>
            </w:pPr>
          </w:p>
          <w:p w14:paraId="62D1C325" w14:textId="77777777" w:rsidR="00196C5D" w:rsidRPr="00591E9A" w:rsidRDefault="00196C5D" w:rsidP="009E0681">
            <w:pPr>
              <w:pStyle w:val="Tittel"/>
              <w:rPr>
                <w:noProof/>
                <w:sz w:val="32"/>
                <w:szCs w:val="32"/>
              </w:rPr>
            </w:pPr>
          </w:p>
          <w:p w14:paraId="200DDE0F" w14:textId="77777777" w:rsidR="00196C5D" w:rsidRPr="00591E9A" w:rsidRDefault="00196C5D" w:rsidP="009E0681">
            <w:pPr>
              <w:pStyle w:val="Tittel"/>
              <w:rPr>
                <w:noProof/>
                <w:sz w:val="32"/>
                <w:szCs w:val="32"/>
              </w:rPr>
            </w:pPr>
          </w:p>
          <w:p w14:paraId="7EFED625" w14:textId="11ADFBF0" w:rsidR="009E0681" w:rsidRPr="00196C5D" w:rsidRDefault="00196C5D" w:rsidP="00196C5D">
            <w:pPr>
              <w:pStyle w:val="Tittel"/>
              <w:rPr>
                <w:noProof/>
                <w:sz w:val="32"/>
                <w:szCs w:val="32"/>
              </w:rPr>
            </w:pPr>
            <w:r w:rsidRPr="00591E9A">
              <w:rPr>
                <w:noProof/>
                <w:sz w:val="32"/>
                <w:szCs w:val="32"/>
              </w:rPr>
              <w:t xml:space="preserve">  </w:t>
            </w:r>
            <w:r w:rsidR="009E0681" w:rsidRPr="00B210A0">
              <w:rPr>
                <w:noProof/>
                <w:color w:val="auto"/>
                <w:sz w:val="32"/>
                <w:szCs w:val="32"/>
              </w:rPr>
              <w:t>Plassebakken barnehage SA</w:t>
            </w:r>
          </w:p>
          <w:p w14:paraId="310C327E" w14:textId="33CF6E80" w:rsidR="001D49D7" w:rsidRPr="00196C5D" w:rsidRDefault="009E0681" w:rsidP="001D49D7">
            <w:pPr>
              <w:pStyle w:val="Tittel"/>
              <w:rPr>
                <w:noProof/>
                <w:sz w:val="32"/>
                <w:szCs w:val="32"/>
              </w:rPr>
            </w:pPr>
            <w:r w:rsidRPr="00196C5D">
              <w:rPr>
                <w:sz w:val="32"/>
                <w:szCs w:val="32"/>
              </w:rPr>
              <w:lastRenderedPageBreak/>
              <w:t xml:space="preserve"> </w:t>
            </w:r>
          </w:p>
          <w:p w14:paraId="6F333BBB" w14:textId="6DF5B8CA" w:rsidR="00A86EBF" w:rsidRPr="00C61BA4" w:rsidRDefault="00A86EBF" w:rsidP="00A86EBF">
            <w:pPr>
              <w:jc w:val="center"/>
              <w:rPr>
                <w:sz w:val="20"/>
                <w:szCs w:val="20"/>
              </w:rPr>
            </w:pPr>
          </w:p>
          <w:p w14:paraId="2A5BE27C" w14:textId="306D091C" w:rsidR="00A86EBF" w:rsidRPr="00C61BA4" w:rsidRDefault="00A86EBF" w:rsidP="00A86EBF">
            <w:pPr>
              <w:rPr>
                <w:sz w:val="20"/>
                <w:szCs w:val="20"/>
              </w:rPr>
            </w:pPr>
          </w:p>
        </w:tc>
      </w:tr>
    </w:tbl>
    <w:p w14:paraId="5625BB8D" w14:textId="77777777" w:rsidR="00CC0A8F" w:rsidRPr="00CA112D" w:rsidRDefault="00CC0A8F" w:rsidP="00C46111">
      <w:pPr>
        <w:rPr>
          <w:noProof/>
        </w:rPr>
      </w:pPr>
      <w:r w:rsidRPr="00C61BA4">
        <w:rPr>
          <w:noProof/>
          <w:sz w:val="20"/>
          <w:szCs w:val="20"/>
          <w:lang w:bidi="nb-NO"/>
        </w:rPr>
        <w:lastRenderedPageBreak/>
        <w:br w:type="page"/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Oppsettstabell"/>
      </w:tblPr>
      <w:tblGrid>
        <w:gridCol w:w="4848"/>
        <w:gridCol w:w="445"/>
        <w:gridCol w:w="4812"/>
        <w:gridCol w:w="385"/>
        <w:gridCol w:w="4908"/>
      </w:tblGrid>
      <w:tr w:rsidR="004642F0" w:rsidRPr="00CA112D" w14:paraId="3C4248D1" w14:textId="77777777" w:rsidTr="006945AD">
        <w:trPr>
          <w:trHeight w:val="4032"/>
          <w:jc w:val="center"/>
        </w:trPr>
        <w:tc>
          <w:tcPr>
            <w:tcW w:w="4848" w:type="dxa"/>
          </w:tcPr>
          <w:p w14:paraId="60988677" w14:textId="77777777" w:rsidR="004642F0" w:rsidRPr="00CA112D" w:rsidRDefault="004642F0" w:rsidP="00B67824">
            <w:pPr>
              <w:rPr>
                <w:noProof/>
              </w:rPr>
            </w:pPr>
          </w:p>
        </w:tc>
        <w:tc>
          <w:tcPr>
            <w:tcW w:w="445" w:type="dxa"/>
          </w:tcPr>
          <w:p w14:paraId="566B7891" w14:textId="77777777" w:rsidR="004642F0" w:rsidRPr="00CA112D" w:rsidRDefault="004642F0" w:rsidP="00B67824">
            <w:pPr>
              <w:rPr>
                <w:noProof/>
              </w:rPr>
            </w:pPr>
          </w:p>
        </w:tc>
        <w:tc>
          <w:tcPr>
            <w:tcW w:w="4812" w:type="dxa"/>
          </w:tcPr>
          <w:p w14:paraId="73FD3DBF" w14:textId="77777777" w:rsidR="004642F0" w:rsidRPr="00CA112D" w:rsidRDefault="004642F0" w:rsidP="00C46111">
            <w:pPr>
              <w:rPr>
                <w:noProof/>
              </w:rPr>
            </w:pPr>
          </w:p>
        </w:tc>
        <w:tc>
          <w:tcPr>
            <w:tcW w:w="385" w:type="dxa"/>
          </w:tcPr>
          <w:p w14:paraId="5536B7E1" w14:textId="77777777" w:rsidR="004642F0" w:rsidRPr="00CA112D" w:rsidRDefault="004642F0" w:rsidP="00B67824">
            <w:pPr>
              <w:rPr>
                <w:noProof/>
              </w:rPr>
            </w:pPr>
          </w:p>
        </w:tc>
        <w:tc>
          <w:tcPr>
            <w:tcW w:w="4908" w:type="dxa"/>
          </w:tcPr>
          <w:p w14:paraId="2F39175E" w14:textId="77777777" w:rsidR="004642F0" w:rsidRPr="00CA112D" w:rsidRDefault="004642F0" w:rsidP="004642F0">
            <w:pPr>
              <w:rPr>
                <w:noProof/>
                <w:sz w:val="21"/>
              </w:rPr>
            </w:pPr>
          </w:p>
        </w:tc>
      </w:tr>
    </w:tbl>
    <w:p w14:paraId="55F04155" w14:textId="77777777" w:rsidR="00B67824" w:rsidRPr="00CA112D" w:rsidRDefault="00B67824" w:rsidP="00C46111">
      <w:pPr>
        <w:rPr>
          <w:noProof/>
        </w:rPr>
      </w:pPr>
    </w:p>
    <w:sectPr w:rsidR="00B67824" w:rsidRPr="00CA112D" w:rsidSect="001340FF">
      <w:headerReference w:type="default" r:id="rId14"/>
      <w:headerReference w:type="first" r:id="rId15"/>
      <w:pgSz w:w="16838" w:h="11906" w:orient="landscape" w:code="9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B3DA0" w14:textId="77777777" w:rsidR="00C65403" w:rsidRDefault="00C65403" w:rsidP="00D210FA">
      <w:pPr>
        <w:spacing w:after="0"/>
      </w:pPr>
      <w:r>
        <w:separator/>
      </w:r>
    </w:p>
  </w:endnote>
  <w:endnote w:type="continuationSeparator" w:id="0">
    <w:p w14:paraId="42D7BBA4" w14:textId="77777777" w:rsidR="00C65403" w:rsidRDefault="00C65403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54F81" w14:textId="77777777" w:rsidR="00C65403" w:rsidRDefault="00C65403" w:rsidP="00D210FA">
      <w:pPr>
        <w:spacing w:after="0"/>
      </w:pPr>
      <w:r>
        <w:separator/>
      </w:r>
    </w:p>
  </w:footnote>
  <w:footnote w:type="continuationSeparator" w:id="0">
    <w:p w14:paraId="17EE8C34" w14:textId="77777777" w:rsidR="00C65403" w:rsidRDefault="00C65403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DDE94" w14:textId="77777777" w:rsidR="00CC0A8F" w:rsidRDefault="00346FFA">
    <w:pPr>
      <w:pStyle w:val="Topptekst"/>
    </w:pPr>
    <w:r>
      <w:rPr>
        <w:noProof/>
        <w:lang w:bidi="nb-NO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CD084D1" wp14:editId="66843A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Gruppe 6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Rektangel 45" descr="Innvendig bilde, øverst til venstre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C4C19" w14:textId="77777777"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Gruppe 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Rektangel 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ktangel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ktangel 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uppe 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Rektangel 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ktangel 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ktangel 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Gruppe 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Rektangel 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ktangel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ktangel 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Rektangel 46" descr="Midtstill bilde på innsiden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7CD084D1" id="Gruppe 63" o:spid="_x0000_s1026" alt="&quot;&quot;" style="position:absolute;margin-left:0;margin-top:0;width:754.55pt;height:8in;z-index:-251658240;mso-width-percent:953;mso-height-percent:941;mso-position-horizontal:center;mso-position-horizontal-relative:page;mso-position-vertical:center;mso-position-vertical-relative:page;mso-width-percent:953;mso-height-percent:941" coordsize="95845,73110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">
              <v:rect id="Rektangel 45" o:spid="_x0000_s1027" alt="Innvendig bilde, øverst til venstre" style="position:absolute;width:31089;height:24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" stroked="f" strokeweight="1pt">
                <v:fill r:id="rId3" o:title="Innvendig bilde, øverst til venstre" recolor="t" type="frame"/>
                <o:lock v:ext="edit" aspectratio="t"/>
                <v:textbox>
                  <w:txbxContent>
                    <w:p w14:paraId="6BEC4C19" w14:textId="77777777"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Gruppe 1" o:spid="_x0000_s1028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Rektangel 48" o:spid="_x0000_s1029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    <v:rect id="Rektangel 49" o:spid="_x0000_s1030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    <v:rect id="Rektangel 50" o:spid="_x0000_s1031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    </v:group>
              <v:group id="Gruppe 55" o:spid="_x0000_s1032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Rektangel 56" o:spid="_x0000_s103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    <v:rect id="Rektangel 57" o:spid="_x0000_s103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  <v:rect id="Rektangel 59" o:spid="_x0000_s103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</v:group>
              <v:group id="Gruppe 1" o:spid="_x0000_s1036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Rektangel 52" o:spid="_x0000_s1037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    <v:rect id="Rektangel 53" o:spid="_x0000_s1038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<v:rect id="Rektangel 54" o:spid="_x0000_s1039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    </v:group>
              <v:rect id="Rektangel 46" o:spid="_x0000_s1040" alt="Midtstill bilde på innsiden" style="position:absolute;left:32419;top:43392;width:31056;height:297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" stroked="f" strokeweight="1pt">
                <v:fill r:id="rId4" o:title="Midtstill bilde på innsiden" recolor="t" type="frame"/>
                <o:lock v:ext="edit" aspectratio="t"/>
              </v:rect>
              <w10:wrap anchorx="page" anchory="page"/>
            </v:group>
          </w:pict>
        </mc:Fallback>
      </mc:AlternateContent>
    </w:r>
    <w:r>
      <w:rPr>
        <w:lang w:bidi="nb-NO"/>
      </w:rP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05C5F" w14:textId="77777777" w:rsidR="00D210FA" w:rsidRDefault="004642F0">
    <w:pPr>
      <w:pStyle w:val="Topptekst"/>
    </w:pPr>
    <w:r>
      <w:rPr>
        <w:noProof/>
        <w:lang w:bidi="nb-NO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79BD062A" wp14:editId="63A27EE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Gruppe 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Rektangel 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uppe 26" descr="Utformingselementer" title="Frontutforming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Rektangel 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ktangel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ktangel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ktangel 30" descr="Barn med kritt " title="Frontbilde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ktangel 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ktangel 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ktangel 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ktangel 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ktangel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ktangel 36" descr="Barn som fargelegger" title="Frontbilde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Rektangel 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2A9DB" w14:textId="77777777"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uppe 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Rektangel 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ktangel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ktangel 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Gruppe 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Rektangel 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ktangel 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ktangel 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Rektangel 37" descr="Barn med malte hender " title="Barn med malte hender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2F732" w14:textId="77777777"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79BD062A" id="Gruppe 65" o:spid="_x0000_s1041" alt="&quot;&quot;" style="position:absolute;margin-left:0;margin-top:0;width:754.75pt;height:576.35pt;z-index:-251658239;mso-width-percent:953;mso-height-percent:941;mso-position-horizontal:center;mso-position-horizontal-relative:page;mso-position-vertical:center;mso-position-vertical-relative:page;mso-width-percent:953;mso-height-percent:941" coordsize="95854,731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">
              <v:rect id="Rektangel 18" o:spid="_x0000_s1042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Gruppe 26" o:spid="_x0000_s1043" alt="Utformingselementer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Rektangel 27" o:spid="_x0000_s1044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Rektangel 28" o:spid="_x0000_s1045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Rektangel 29" o:spid="_x0000_s1046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Rektangel 30" o:spid="_x0000_s1047" alt="Barn med kritt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Barn med kritt " recolor="t" type="frame"/>
                </v:rect>
                <v:rect id="Rektangel 31" o:spid="_x0000_s1048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Rektangel 32" o:spid="_x0000_s1049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Rektangel 33" o:spid="_x0000_s1050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Rektangel 34" o:spid="_x0000_s1051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Rektangel 35" o:spid="_x0000_s1052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  <v:rect id="Rektangel 36" o:spid="_x0000_s1053" alt="Barn som fargelegger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Barn som fargelegger" recolor="t" type="frame"/>
                </v:rect>
              </v:group>
              <v:rect id="Rektangel 17" o:spid="_x0000_s1054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14:paraId="4C42A9DB" w14:textId="77777777" w:rsidR="005F0F31" w:rsidRPr="00D57231" w:rsidRDefault="005F0F31" w:rsidP="004642F0"/>
                  </w:txbxContent>
                </v:textbox>
              </v:rect>
              <v:group id="Gruppe 1" o:spid="_x0000_s1055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Rektangel 23" o:spid="_x0000_s105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Rektangel 24" o:spid="_x0000_s105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Rektangel 25" o:spid="_x0000_s1058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Gruppe 1" o:spid="_x0000_s1059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Rektangel 40" o:spid="_x0000_s1060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Rektangel 41" o:spid="_x0000_s1061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Rektangel 42" o:spid="_x0000_s1062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v:rect id="Rektangel 37" o:spid="_x0000_s1063" alt="Barn med malte hender " style="position:absolute;left:32424;top:31804;width:31090;height:4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" stroked="f" strokeweight="1pt">
                <v:fill r:id="rId6" o:title="Barn med malte hender " recolor="t" type="frame"/>
                <o:lock v:ext="edit" aspectratio="t"/>
                <v:textbox>
                  <w:txbxContent>
                    <w:p w14:paraId="71E2F732" w14:textId="77777777"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646323">
    <w:abstractNumId w:val="1"/>
  </w:num>
  <w:num w:numId="2" w16cid:durableId="236718985">
    <w:abstractNumId w:val="0"/>
  </w:num>
  <w:num w:numId="3" w16cid:durableId="1833138436">
    <w:abstractNumId w:val="5"/>
  </w:num>
  <w:num w:numId="4" w16cid:durableId="2141678390">
    <w:abstractNumId w:val="6"/>
  </w:num>
  <w:num w:numId="5" w16cid:durableId="1310330604">
    <w:abstractNumId w:val="3"/>
  </w:num>
  <w:num w:numId="6" w16cid:durableId="1218469977">
    <w:abstractNumId w:val="2"/>
  </w:num>
  <w:num w:numId="7" w16cid:durableId="231546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6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BF"/>
    <w:rsid w:val="00002366"/>
    <w:rsid w:val="00023293"/>
    <w:rsid w:val="00061977"/>
    <w:rsid w:val="00070D02"/>
    <w:rsid w:val="000770D2"/>
    <w:rsid w:val="0008571B"/>
    <w:rsid w:val="0008782A"/>
    <w:rsid w:val="000A065A"/>
    <w:rsid w:val="000B0E19"/>
    <w:rsid w:val="000D2056"/>
    <w:rsid w:val="000E7342"/>
    <w:rsid w:val="00106FC5"/>
    <w:rsid w:val="00120DEC"/>
    <w:rsid w:val="00121301"/>
    <w:rsid w:val="00124EFF"/>
    <w:rsid w:val="001340FF"/>
    <w:rsid w:val="00141A7A"/>
    <w:rsid w:val="00196649"/>
    <w:rsid w:val="00196C5D"/>
    <w:rsid w:val="001A1D7B"/>
    <w:rsid w:val="001C55B6"/>
    <w:rsid w:val="001D49D7"/>
    <w:rsid w:val="001D6CC4"/>
    <w:rsid w:val="00206405"/>
    <w:rsid w:val="00240B77"/>
    <w:rsid w:val="00253267"/>
    <w:rsid w:val="00271395"/>
    <w:rsid w:val="002755C4"/>
    <w:rsid w:val="002823CD"/>
    <w:rsid w:val="00287787"/>
    <w:rsid w:val="00291685"/>
    <w:rsid w:val="00292946"/>
    <w:rsid w:val="002B0A3D"/>
    <w:rsid w:val="002E37D7"/>
    <w:rsid w:val="003007A7"/>
    <w:rsid w:val="003257E1"/>
    <w:rsid w:val="00325DEC"/>
    <w:rsid w:val="00346FFA"/>
    <w:rsid w:val="003A3069"/>
    <w:rsid w:val="003B56D3"/>
    <w:rsid w:val="003C1242"/>
    <w:rsid w:val="003C20B5"/>
    <w:rsid w:val="003E545F"/>
    <w:rsid w:val="003F03D2"/>
    <w:rsid w:val="003F1E1A"/>
    <w:rsid w:val="004045E5"/>
    <w:rsid w:val="00421496"/>
    <w:rsid w:val="00422C27"/>
    <w:rsid w:val="0042358A"/>
    <w:rsid w:val="00434A50"/>
    <w:rsid w:val="004375A5"/>
    <w:rsid w:val="0044367C"/>
    <w:rsid w:val="00453616"/>
    <w:rsid w:val="00457431"/>
    <w:rsid w:val="004642F0"/>
    <w:rsid w:val="00471BFD"/>
    <w:rsid w:val="004E023C"/>
    <w:rsid w:val="004F1A30"/>
    <w:rsid w:val="00500564"/>
    <w:rsid w:val="0051102B"/>
    <w:rsid w:val="00516386"/>
    <w:rsid w:val="0053235D"/>
    <w:rsid w:val="00567D11"/>
    <w:rsid w:val="005838BC"/>
    <w:rsid w:val="00591E9A"/>
    <w:rsid w:val="005A54F1"/>
    <w:rsid w:val="005B2C94"/>
    <w:rsid w:val="005B57E1"/>
    <w:rsid w:val="005C3985"/>
    <w:rsid w:val="005E61E0"/>
    <w:rsid w:val="005F0F31"/>
    <w:rsid w:val="006024ED"/>
    <w:rsid w:val="0060598B"/>
    <w:rsid w:val="0061345C"/>
    <w:rsid w:val="0061793F"/>
    <w:rsid w:val="0062123A"/>
    <w:rsid w:val="006514BB"/>
    <w:rsid w:val="006605F8"/>
    <w:rsid w:val="00662480"/>
    <w:rsid w:val="006676A1"/>
    <w:rsid w:val="006833BD"/>
    <w:rsid w:val="006945AD"/>
    <w:rsid w:val="006A09D7"/>
    <w:rsid w:val="006D0061"/>
    <w:rsid w:val="006D283D"/>
    <w:rsid w:val="006D4083"/>
    <w:rsid w:val="006D55FD"/>
    <w:rsid w:val="006E2D42"/>
    <w:rsid w:val="00720FEE"/>
    <w:rsid w:val="007264A3"/>
    <w:rsid w:val="00730897"/>
    <w:rsid w:val="007442C9"/>
    <w:rsid w:val="00762ED0"/>
    <w:rsid w:val="00764B6F"/>
    <w:rsid w:val="00765EAA"/>
    <w:rsid w:val="007C2E9B"/>
    <w:rsid w:val="007C7319"/>
    <w:rsid w:val="007D0ED6"/>
    <w:rsid w:val="007D3D30"/>
    <w:rsid w:val="007D3DDE"/>
    <w:rsid w:val="007D43B3"/>
    <w:rsid w:val="007F20B4"/>
    <w:rsid w:val="007F525E"/>
    <w:rsid w:val="00814B51"/>
    <w:rsid w:val="0082695D"/>
    <w:rsid w:val="0083044C"/>
    <w:rsid w:val="0085182D"/>
    <w:rsid w:val="00870511"/>
    <w:rsid w:val="008709F5"/>
    <w:rsid w:val="00877A91"/>
    <w:rsid w:val="00884E86"/>
    <w:rsid w:val="008927FF"/>
    <w:rsid w:val="008A04FC"/>
    <w:rsid w:val="008B3CE6"/>
    <w:rsid w:val="008D0089"/>
    <w:rsid w:val="008E2625"/>
    <w:rsid w:val="008E3921"/>
    <w:rsid w:val="0090027B"/>
    <w:rsid w:val="0090044E"/>
    <w:rsid w:val="00905238"/>
    <w:rsid w:val="0094702A"/>
    <w:rsid w:val="00967DAB"/>
    <w:rsid w:val="00990E76"/>
    <w:rsid w:val="00991A53"/>
    <w:rsid w:val="00996F4E"/>
    <w:rsid w:val="009B66D5"/>
    <w:rsid w:val="009E003B"/>
    <w:rsid w:val="009E0681"/>
    <w:rsid w:val="009F71FE"/>
    <w:rsid w:val="00A02383"/>
    <w:rsid w:val="00A17A16"/>
    <w:rsid w:val="00A31F33"/>
    <w:rsid w:val="00A42104"/>
    <w:rsid w:val="00A54187"/>
    <w:rsid w:val="00A70A62"/>
    <w:rsid w:val="00A71DA8"/>
    <w:rsid w:val="00A7251E"/>
    <w:rsid w:val="00A86EBF"/>
    <w:rsid w:val="00AA3AB4"/>
    <w:rsid w:val="00AB1210"/>
    <w:rsid w:val="00AB5FF9"/>
    <w:rsid w:val="00AB770D"/>
    <w:rsid w:val="00AF2088"/>
    <w:rsid w:val="00AF4415"/>
    <w:rsid w:val="00AF5FB0"/>
    <w:rsid w:val="00B0080A"/>
    <w:rsid w:val="00B0538C"/>
    <w:rsid w:val="00B14AE2"/>
    <w:rsid w:val="00B16602"/>
    <w:rsid w:val="00B210A0"/>
    <w:rsid w:val="00B21B9D"/>
    <w:rsid w:val="00B260ED"/>
    <w:rsid w:val="00B33C3B"/>
    <w:rsid w:val="00B37AB8"/>
    <w:rsid w:val="00B418DE"/>
    <w:rsid w:val="00B47FE7"/>
    <w:rsid w:val="00B53DA2"/>
    <w:rsid w:val="00B62A78"/>
    <w:rsid w:val="00B6557A"/>
    <w:rsid w:val="00B67824"/>
    <w:rsid w:val="00B7473C"/>
    <w:rsid w:val="00B95BB4"/>
    <w:rsid w:val="00BD39F0"/>
    <w:rsid w:val="00BD60C1"/>
    <w:rsid w:val="00BE15BA"/>
    <w:rsid w:val="00BE7A11"/>
    <w:rsid w:val="00C16E6B"/>
    <w:rsid w:val="00C20ED0"/>
    <w:rsid w:val="00C21757"/>
    <w:rsid w:val="00C21C56"/>
    <w:rsid w:val="00C46111"/>
    <w:rsid w:val="00C5120D"/>
    <w:rsid w:val="00C61BA4"/>
    <w:rsid w:val="00C648E8"/>
    <w:rsid w:val="00C65403"/>
    <w:rsid w:val="00C74536"/>
    <w:rsid w:val="00C83332"/>
    <w:rsid w:val="00C903ED"/>
    <w:rsid w:val="00C923BE"/>
    <w:rsid w:val="00C95E04"/>
    <w:rsid w:val="00CA112D"/>
    <w:rsid w:val="00CC0A8F"/>
    <w:rsid w:val="00CC24B6"/>
    <w:rsid w:val="00CD302D"/>
    <w:rsid w:val="00CD3A64"/>
    <w:rsid w:val="00CE08CD"/>
    <w:rsid w:val="00D0664A"/>
    <w:rsid w:val="00D210FA"/>
    <w:rsid w:val="00D30F1D"/>
    <w:rsid w:val="00D344FF"/>
    <w:rsid w:val="00D54305"/>
    <w:rsid w:val="00D57231"/>
    <w:rsid w:val="00D87B48"/>
    <w:rsid w:val="00D91203"/>
    <w:rsid w:val="00D94FD1"/>
    <w:rsid w:val="00D95497"/>
    <w:rsid w:val="00DE7324"/>
    <w:rsid w:val="00E074FE"/>
    <w:rsid w:val="00E172CC"/>
    <w:rsid w:val="00E308B7"/>
    <w:rsid w:val="00E41692"/>
    <w:rsid w:val="00E45A29"/>
    <w:rsid w:val="00E55D74"/>
    <w:rsid w:val="00E81234"/>
    <w:rsid w:val="00E9037E"/>
    <w:rsid w:val="00EA120D"/>
    <w:rsid w:val="00EA49C3"/>
    <w:rsid w:val="00EB5E14"/>
    <w:rsid w:val="00EE19D9"/>
    <w:rsid w:val="00EF26FC"/>
    <w:rsid w:val="00F04427"/>
    <w:rsid w:val="00F37523"/>
    <w:rsid w:val="00F46A04"/>
    <w:rsid w:val="00F50168"/>
    <w:rsid w:val="00F50D34"/>
    <w:rsid w:val="00F55F44"/>
    <w:rsid w:val="00F61360"/>
    <w:rsid w:val="00F61F54"/>
    <w:rsid w:val="00F71FBD"/>
    <w:rsid w:val="00F80FEC"/>
    <w:rsid w:val="00F966FC"/>
    <w:rsid w:val="00FC538A"/>
    <w:rsid w:val="00FC6E84"/>
    <w:rsid w:val="00FD1374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A824F"/>
  <w14:defaultImageDpi w14:val="32767"/>
  <w15:chartTrackingRefBased/>
  <w15:docId w15:val="{100DE709-19B0-416A-9CBF-6329137A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6111"/>
  </w:style>
  <w:style w:type="paragraph" w:styleId="Overskrift1">
    <w:name w:val="heading 1"/>
    <w:basedOn w:val="Normal"/>
    <w:next w:val="Normal"/>
    <w:link w:val="Overskrift1Tegn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Overskrift4">
    <w:name w:val="heading 4"/>
    <w:next w:val="Normal"/>
    <w:link w:val="Overskrift4Tegn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271395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71395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4"/>
      <w:szCs w:val="56"/>
    </w:rPr>
  </w:style>
  <w:style w:type="paragraph" w:styleId="Listeavsnitt">
    <w:name w:val="List Paragraph"/>
    <w:basedOn w:val="Normal"/>
    <w:uiPriority w:val="34"/>
    <w:semiHidden/>
    <w:rsid w:val="00877A91"/>
    <w:pPr>
      <w:ind w:left="720"/>
      <w:contextualSpacing/>
    </w:pPr>
  </w:style>
  <w:style w:type="character" w:styleId="Sterk">
    <w:name w:val="Strong"/>
    <w:basedOn w:val="Standardskriftforavsnitt"/>
    <w:uiPriority w:val="22"/>
    <w:semiHidden/>
    <w:rsid w:val="00967DA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styleId="Emneknagg">
    <w:name w:val="Hashtag"/>
    <w:basedOn w:val="Standardskriftforavsnitt"/>
    <w:uiPriority w:val="99"/>
    <w:semiHidden/>
    <w:rsid w:val="00967DAB"/>
    <w:rPr>
      <w:color w:val="2B579A"/>
      <w:shd w:val="clear" w:color="auto" w:fill="E6E6E6"/>
    </w:rPr>
  </w:style>
  <w:style w:type="character" w:styleId="Sterkutheving">
    <w:name w:val="Intense Emphasis"/>
    <w:basedOn w:val="Standardskriftforavsnitt"/>
    <w:uiPriority w:val="21"/>
    <w:semiHidden/>
    <w:rsid w:val="00967DAB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Sterkreferanse">
    <w:name w:val="Intense Reference"/>
    <w:basedOn w:val="Standardskriftforavsnitt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semiHidden/>
    <w:rsid w:val="00967DAB"/>
    <w:rPr>
      <w:smallCaps/>
      <w:color w:val="5A5A5A" w:themeColor="text1" w:themeTint="A5"/>
    </w:rPr>
  </w:style>
  <w:style w:type="character" w:styleId="Ulstomtale">
    <w:name w:val="Unresolved Mention"/>
    <w:basedOn w:val="Standardskriftforavsnitt"/>
    <w:uiPriority w:val="99"/>
    <w:semiHidden/>
    <w:rsid w:val="00967DAB"/>
    <w:rPr>
      <w:color w:val="808080"/>
      <w:shd w:val="clear" w:color="auto" w:fill="E6E6E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Normaltekstpmrkbakgrunn">
    <w:name w:val="Normal tekst på mørk bakgrunn"/>
    <w:basedOn w:val="Normal"/>
    <w:qFormat/>
    <w:rsid w:val="00990E76"/>
    <w:rPr>
      <w:color w:val="FFFFFF" w:themeColor="background1"/>
    </w:rPr>
  </w:style>
  <w:style w:type="paragraph" w:styleId="Topptekst">
    <w:name w:val="header"/>
    <w:basedOn w:val="Normal"/>
    <w:link w:val="TopptekstTegn"/>
    <w:uiPriority w:val="99"/>
    <w:semiHidden/>
    <w:rsid w:val="00C46111"/>
    <w:pPr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46111"/>
  </w:style>
  <w:style w:type="paragraph" w:styleId="Bunntekst">
    <w:name w:val="footer"/>
    <w:basedOn w:val="Normal"/>
    <w:link w:val="BunntekstTegn"/>
    <w:uiPriority w:val="99"/>
    <w:semiHidden/>
    <w:rsid w:val="00C46111"/>
    <w:pPr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46111"/>
  </w:style>
  <w:style w:type="paragraph" w:styleId="Ingenmellomrom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Plassholdertekst">
    <w:name w:val="Placeholder Text"/>
    <w:basedOn w:val="Standardskriftforavsnitt"/>
    <w:uiPriority w:val="99"/>
    <w:semiHidden/>
    <w:rsid w:val="00206405"/>
    <w:rPr>
      <w:color w:val="808080"/>
    </w:rPr>
  </w:style>
  <w:style w:type="paragraph" w:styleId="Sitat">
    <w:name w:val="Quote"/>
    <w:basedOn w:val="Normal"/>
    <w:next w:val="Normal"/>
    <w:link w:val="SitatTegn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SitatTegn">
    <w:name w:val="Sitat Tegn"/>
    <w:basedOn w:val="Standardskriftforavsnitt"/>
    <w:link w:val="Sitat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styleId="Hyperkobling">
    <w:name w:val="Hyperlink"/>
    <w:basedOn w:val="Standardskriftforavsnitt"/>
    <w:uiPriority w:val="99"/>
    <w:unhideWhenUsed/>
    <w:rsid w:val="00F80F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milla@plassebakken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bn@plassebakken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7.jpg"/><Relationship Id="rId1" Type="http://schemas.openxmlformats.org/officeDocument/2006/relationships/image" Target="media/image6.jpg"/><Relationship Id="rId6" Type="http://schemas.openxmlformats.org/officeDocument/2006/relationships/image" Target="media/image11.jpeg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Molv&#230;r\AppData\Local\Microsoft\Office\16.0\DTS\nb-NO%7b9F642356-993F-4DE6-84F0-49ED1B8C2DD5%7d\%7bAB84E059-0481-4FA7-AA60-22026D530C2A%7dtf16412178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1958EBE605D49A58E36AB143D7ED9" ma:contentTypeVersion="18" ma:contentTypeDescription="Create a new document." ma:contentTypeScope="" ma:versionID="6143f96428250016f6d6517f9fae2d42">
  <xsd:schema xmlns:xsd="http://www.w3.org/2001/XMLSchema" xmlns:xs="http://www.w3.org/2001/XMLSchema" xmlns:p="http://schemas.microsoft.com/office/2006/metadata/properties" xmlns:ns2="156c6d12-4687-4c72-8061-1b4e44e8ebf8" xmlns:ns3="6cbf407a-3f03-4ad0-b234-a4f328db982a" targetNamespace="http://schemas.microsoft.com/office/2006/metadata/properties" ma:root="true" ma:fieldsID="ef7713534e817405599da6bb6d6eaaf7" ns2:_="" ns3:_="">
    <xsd:import namespace="156c6d12-4687-4c72-8061-1b4e44e8ebf8"/>
    <xsd:import namespace="6cbf407a-3f03-4ad0-b234-a4f328db98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c6d12-4687-4c72-8061-1b4e44e8eb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ebc2eb-4bee-4b46-bccb-a3ffb9415594}" ma:internalName="TaxCatchAll" ma:showField="CatchAllData" ma:web="156c6d12-4687-4c72-8061-1b4e44e8e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f407a-3f03-4ad0-b234-a4f328db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ff8578-aa9f-4e46-af14-f8c271edc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6c6d12-4687-4c72-8061-1b4e44e8ebf8" xsi:nil="true"/>
    <lcf76f155ced4ddcb4097134ff3c332f xmlns="6cbf407a-3f03-4ad0-b234-a4f328db982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EEC51-99AF-4705-8A6F-226039C5B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c6d12-4687-4c72-8061-1b4e44e8ebf8"/>
    <ds:schemaRef ds:uri="6cbf407a-3f03-4ad0-b234-a4f328db9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156c6d12-4687-4c72-8061-1b4e44e8ebf8"/>
    <ds:schemaRef ds:uri="6cbf407a-3f03-4ad0-b234-a4f328db982a"/>
  </ds:schemaRefs>
</ds:datastoreItem>
</file>

<file path=customXml/itemProps4.xml><?xml version="1.0" encoding="utf-8"?>
<ds:datastoreItem xmlns:ds="http://schemas.openxmlformats.org/officeDocument/2006/customXml" ds:itemID="{D069A227-B81B-4A20-80C5-C7E47D02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{AB84E059-0481-4FA7-AA60-22026D530C2A}tf16412178_win32</Template>
  <TotalTime>4</TotalTime>
  <Pages>3</Pages>
  <Words>346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Plassebakken Barnehage SA</cp:lastModifiedBy>
  <cp:revision>5</cp:revision>
  <dcterms:created xsi:type="dcterms:W3CDTF">2022-05-19T13:24:00Z</dcterms:created>
  <dcterms:modified xsi:type="dcterms:W3CDTF">2025-05-07T12:09:00Z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0x010100BB71958EBE605D49A58E36AB143D7ED9</vt:lpwstr>
  </property>
  <property fmtid="{D5CDD505-2E9C-101B-9397-08002B2CF9AE}" pid="3" name="MediaServiceImageTags">
    <vt:lpwstr/>
  </property>
</Properties>
</file>